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DF" w:rsidRDefault="00B019DF" w:rsidP="00DD1B70">
      <w:pPr>
        <w:ind w:left="-720" w:right="-720"/>
        <w:jc w:val="center"/>
        <w:rPr>
          <w:sz w:val="44"/>
          <w:szCs w:val="44"/>
        </w:rPr>
      </w:pPr>
    </w:p>
    <w:p w:rsidR="00B019DF" w:rsidRDefault="00B019DF" w:rsidP="00540EC1">
      <w:pPr>
        <w:jc w:val="center"/>
        <w:rPr>
          <w:sz w:val="44"/>
          <w:szCs w:val="44"/>
        </w:rPr>
      </w:pPr>
    </w:p>
    <w:p w:rsidR="00B019DF" w:rsidRDefault="00B019DF" w:rsidP="00540EC1">
      <w:pPr>
        <w:jc w:val="center"/>
        <w:rPr>
          <w:sz w:val="136"/>
          <w:szCs w:val="136"/>
        </w:rPr>
      </w:pPr>
    </w:p>
    <w:p w:rsidR="00B019DF" w:rsidRPr="00DD1B70" w:rsidRDefault="00B019DF" w:rsidP="00540EC1">
      <w:pPr>
        <w:jc w:val="center"/>
        <w:rPr>
          <w:sz w:val="136"/>
          <w:szCs w:val="136"/>
        </w:rPr>
      </w:pPr>
      <w:r w:rsidRPr="00DD1B70">
        <w:rPr>
          <w:sz w:val="136"/>
          <w:szCs w:val="136"/>
        </w:rPr>
        <w:t xml:space="preserve"> ENGLISH</w:t>
      </w:r>
    </w:p>
    <w:p w:rsidR="00B019DF" w:rsidRPr="0084580B" w:rsidRDefault="00B019DF" w:rsidP="00540EC1">
      <w:pPr>
        <w:jc w:val="center"/>
        <w:rPr>
          <w:sz w:val="144"/>
          <w:szCs w:val="144"/>
        </w:rPr>
      </w:pPr>
    </w:p>
    <w:p w:rsidR="00B019DF" w:rsidRPr="00DE6221" w:rsidRDefault="00B019DF" w:rsidP="00540EC1">
      <w:pPr>
        <w:pStyle w:val="Heading1"/>
        <w:jc w:val="center"/>
        <w:rPr>
          <w:b w:val="0"/>
          <w:sz w:val="136"/>
          <w:szCs w:val="136"/>
        </w:rPr>
      </w:pPr>
      <w:r w:rsidRPr="00DE6221">
        <w:rPr>
          <w:b w:val="0"/>
          <w:sz w:val="136"/>
          <w:szCs w:val="136"/>
        </w:rPr>
        <w:t>WRITING PACKET</w:t>
      </w:r>
    </w:p>
    <w:p w:rsidR="00B019DF" w:rsidRPr="00540EC1" w:rsidRDefault="00B019DF" w:rsidP="00540EC1">
      <w:pPr>
        <w:jc w:val="center"/>
        <w:rPr>
          <w:sz w:val="40"/>
        </w:rPr>
      </w:pPr>
    </w:p>
    <w:p w:rsidR="00B019DF" w:rsidRDefault="00B019DF" w:rsidP="00540EC1">
      <w:pPr>
        <w:jc w:val="center"/>
        <w:rPr>
          <w:sz w:val="40"/>
        </w:rPr>
      </w:pPr>
    </w:p>
    <w:p w:rsidR="00B019DF" w:rsidRDefault="00B019DF" w:rsidP="00540EC1">
      <w:pPr>
        <w:jc w:val="center"/>
        <w:rPr>
          <w:sz w:val="40"/>
        </w:rPr>
      </w:pPr>
    </w:p>
    <w:p w:rsidR="00B019DF" w:rsidRDefault="00B019DF" w:rsidP="00540EC1">
      <w:pPr>
        <w:jc w:val="center"/>
        <w:rPr>
          <w:sz w:val="40"/>
        </w:rPr>
      </w:pPr>
    </w:p>
    <w:p w:rsidR="00B019DF" w:rsidRDefault="00B019DF" w:rsidP="00540EC1">
      <w:pPr>
        <w:jc w:val="center"/>
      </w:pPr>
    </w:p>
    <w:p w:rsidR="00B019DF" w:rsidRDefault="00B019DF" w:rsidP="00540EC1">
      <w:pPr>
        <w:jc w:val="center"/>
      </w:pPr>
    </w:p>
    <w:p w:rsidR="00B019DF" w:rsidRDefault="00B019DF" w:rsidP="00540EC1">
      <w:pPr>
        <w:jc w:val="center"/>
      </w:pPr>
    </w:p>
    <w:p w:rsidR="00B019DF" w:rsidRDefault="00B019DF" w:rsidP="00540EC1">
      <w:pPr>
        <w:rPr>
          <w:sz w:val="28"/>
        </w:rPr>
      </w:pPr>
      <w:r>
        <w:rPr>
          <w:sz w:val="28"/>
        </w:rPr>
        <w:t>Name:________________________________________Period:__________</w:t>
      </w:r>
    </w:p>
    <w:p w:rsidR="00B019DF" w:rsidRDefault="00B019DF" w:rsidP="0084580B">
      <w:pPr>
        <w:contextualSpacing/>
        <w:rPr>
          <w:sz w:val="28"/>
        </w:rPr>
      </w:pPr>
    </w:p>
    <w:p w:rsidR="00B019DF" w:rsidRPr="00D25D1A" w:rsidRDefault="00B019DF" w:rsidP="0084580B">
      <w:pPr>
        <w:contextualSpacing/>
        <w:rPr>
          <w:b/>
          <w:sz w:val="22"/>
          <w:szCs w:val="22"/>
        </w:rPr>
      </w:pPr>
    </w:p>
    <w:p w:rsidR="00B019DF" w:rsidRDefault="00B019DF" w:rsidP="00540EC1">
      <w:pPr>
        <w:pStyle w:val="Title"/>
        <w:rPr>
          <w:bCs w:val="0"/>
        </w:rPr>
      </w:pPr>
    </w:p>
    <w:p w:rsidR="00B019DF" w:rsidRDefault="00B019DF" w:rsidP="00540EC1">
      <w:pPr>
        <w:pStyle w:val="Title"/>
        <w:rPr>
          <w:bCs w:val="0"/>
        </w:rPr>
      </w:pPr>
    </w:p>
    <w:p w:rsidR="00B019DF" w:rsidRDefault="00B019DF" w:rsidP="00540EC1">
      <w:pPr>
        <w:pStyle w:val="Title"/>
        <w:rPr>
          <w:bCs w:val="0"/>
        </w:rPr>
      </w:pPr>
    </w:p>
    <w:p w:rsidR="00B019DF" w:rsidRDefault="00B019DF" w:rsidP="00540EC1">
      <w:pPr>
        <w:pStyle w:val="Title"/>
        <w:rPr>
          <w:bCs w:val="0"/>
        </w:rPr>
      </w:pPr>
    </w:p>
    <w:p w:rsidR="00B019DF" w:rsidRDefault="00B019DF" w:rsidP="00540EC1">
      <w:pPr>
        <w:pStyle w:val="Title"/>
        <w:rPr>
          <w:bCs w:val="0"/>
        </w:rPr>
      </w:pPr>
    </w:p>
    <w:p w:rsidR="00B019DF" w:rsidRDefault="00B019DF" w:rsidP="00540EC1">
      <w:pPr>
        <w:pStyle w:val="Title"/>
        <w:rPr>
          <w:bCs w:val="0"/>
        </w:rPr>
      </w:pPr>
      <w:r w:rsidRPr="00E65CD7">
        <w:rPr>
          <w:bCs w:val="0"/>
        </w:rPr>
        <w:t>WRITING ESSAYS</w:t>
      </w:r>
    </w:p>
    <w:p w:rsidR="00B019DF" w:rsidRPr="00E65CD7" w:rsidRDefault="00B019DF" w:rsidP="00540EC1">
      <w:pPr>
        <w:pStyle w:val="Title"/>
        <w:rPr>
          <w:bCs w:val="0"/>
        </w:rPr>
      </w:pPr>
    </w:p>
    <w:p w:rsidR="00B019DF" w:rsidRPr="00E65CD7" w:rsidRDefault="00B019DF" w:rsidP="00540EC1">
      <w:pPr>
        <w:pStyle w:val="Title"/>
        <w:jc w:val="left"/>
        <w:rPr>
          <w:szCs w:val="20"/>
        </w:rPr>
      </w:pPr>
      <w:r w:rsidRPr="00E65CD7">
        <w:rPr>
          <w:szCs w:val="20"/>
        </w:rPr>
        <w:t>INTRODUCTIONS</w:t>
      </w:r>
    </w:p>
    <w:p w:rsidR="00B019DF" w:rsidRPr="00E65CD7" w:rsidRDefault="00B019DF" w:rsidP="00540EC1">
      <w:pPr>
        <w:pStyle w:val="Title"/>
        <w:jc w:val="left"/>
        <w:rPr>
          <w:b w:val="0"/>
          <w:bCs w:val="0"/>
          <w:szCs w:val="20"/>
        </w:rPr>
      </w:pPr>
      <w:r w:rsidRPr="00E65CD7">
        <w:rPr>
          <w:b w:val="0"/>
          <w:bCs w:val="0"/>
          <w:szCs w:val="20"/>
        </w:rPr>
        <w:t xml:space="preserve">The first paragraph of every essay is considered an introduction.  There are generally three necessary parts to the introduction.  These parts include the </w:t>
      </w:r>
      <w:r w:rsidRPr="00E65CD7">
        <w:rPr>
          <w:szCs w:val="20"/>
        </w:rPr>
        <w:t>attention getter</w:t>
      </w:r>
      <w:r w:rsidRPr="00E65CD7">
        <w:rPr>
          <w:b w:val="0"/>
          <w:bCs w:val="0"/>
          <w:szCs w:val="20"/>
        </w:rPr>
        <w:t xml:space="preserve">, the </w:t>
      </w:r>
      <w:r w:rsidRPr="00E65CD7">
        <w:rPr>
          <w:bCs w:val="0"/>
          <w:szCs w:val="20"/>
        </w:rPr>
        <w:t>background/</w:t>
      </w:r>
      <w:r w:rsidRPr="00E65CD7">
        <w:rPr>
          <w:szCs w:val="20"/>
        </w:rPr>
        <w:t>transitional information</w:t>
      </w:r>
      <w:r w:rsidRPr="00E65CD7">
        <w:rPr>
          <w:b w:val="0"/>
          <w:bCs w:val="0"/>
          <w:szCs w:val="20"/>
        </w:rPr>
        <w:t xml:space="preserve">, and the </w:t>
      </w:r>
      <w:r w:rsidRPr="00E65CD7">
        <w:rPr>
          <w:szCs w:val="20"/>
        </w:rPr>
        <w:t>thesis statement</w:t>
      </w:r>
      <w:r w:rsidRPr="00E65CD7">
        <w:rPr>
          <w:b w:val="0"/>
          <w:bCs w:val="0"/>
          <w:szCs w:val="20"/>
        </w:rPr>
        <w:t xml:space="preserve">.  </w:t>
      </w:r>
    </w:p>
    <w:p w:rsidR="00B019DF" w:rsidRPr="00E65CD7" w:rsidRDefault="00B019DF" w:rsidP="00540EC1">
      <w:pPr>
        <w:pStyle w:val="Title"/>
        <w:jc w:val="left"/>
        <w:rPr>
          <w:b w:val="0"/>
          <w:bCs w:val="0"/>
          <w:szCs w:val="20"/>
        </w:rPr>
      </w:pPr>
    </w:p>
    <w:p w:rsidR="00B019DF" w:rsidRPr="00E65CD7" w:rsidRDefault="00B019DF" w:rsidP="00540EC1">
      <w:pPr>
        <w:pStyle w:val="Title"/>
        <w:jc w:val="left"/>
        <w:rPr>
          <w:szCs w:val="20"/>
        </w:rPr>
      </w:pPr>
      <w:r w:rsidRPr="00E65CD7">
        <w:rPr>
          <w:szCs w:val="20"/>
        </w:rPr>
        <w:t>Part I:  Attention getter</w:t>
      </w:r>
    </w:p>
    <w:p w:rsidR="00B019DF" w:rsidRDefault="00B019DF" w:rsidP="00540EC1">
      <w:pPr>
        <w:contextualSpacing/>
        <w:rPr>
          <w:bCs/>
          <w:sz w:val="20"/>
          <w:szCs w:val="20"/>
        </w:rPr>
      </w:pPr>
      <w:r w:rsidRPr="00E65CD7">
        <w:rPr>
          <w:sz w:val="20"/>
          <w:szCs w:val="20"/>
        </w:rPr>
        <w:t>An attention getter is a statement that opens your essay, hooking</w:t>
      </w:r>
      <w:r w:rsidRPr="00E65CD7">
        <w:rPr>
          <w:bCs/>
          <w:sz w:val="20"/>
          <w:szCs w:val="20"/>
        </w:rPr>
        <w:t xml:space="preserve"> the reader.</w:t>
      </w:r>
      <w:r w:rsidRPr="00E65CD7">
        <w:rPr>
          <w:b/>
          <w:bCs/>
          <w:sz w:val="20"/>
          <w:szCs w:val="20"/>
        </w:rPr>
        <w:t xml:space="preserve">  </w:t>
      </w:r>
      <w:r w:rsidRPr="00E65CD7">
        <w:rPr>
          <w:bCs/>
          <w:sz w:val="20"/>
          <w:szCs w:val="20"/>
        </w:rPr>
        <w:t xml:space="preserve">An attention getter should arouse the reader’s interest and set the tone.  The following are some examples of effective attention getters.  Remember that a one sentence attention getter is generally inadequate.  </w:t>
      </w:r>
    </w:p>
    <w:p w:rsidR="00B019DF" w:rsidRPr="00E65CD7" w:rsidRDefault="00B019DF" w:rsidP="00540EC1">
      <w:pPr>
        <w:contextualSpacing/>
        <w:rPr>
          <w:sz w:val="20"/>
          <w:szCs w:val="20"/>
        </w:rPr>
      </w:pPr>
    </w:p>
    <w:p w:rsidR="00B019DF" w:rsidRPr="00E65CD7" w:rsidRDefault="00B019DF" w:rsidP="00540EC1">
      <w:pPr>
        <w:pStyle w:val="Title"/>
        <w:numPr>
          <w:ilvl w:val="0"/>
          <w:numId w:val="1"/>
        </w:numPr>
        <w:jc w:val="left"/>
        <w:rPr>
          <w:szCs w:val="20"/>
        </w:rPr>
      </w:pPr>
      <w:r w:rsidRPr="00E65CD7">
        <w:rPr>
          <w:szCs w:val="20"/>
        </w:rPr>
        <w:t>Quotation</w:t>
      </w:r>
    </w:p>
    <w:p w:rsidR="00B019DF" w:rsidRPr="00E65CD7" w:rsidRDefault="00B019DF" w:rsidP="00540EC1">
      <w:pPr>
        <w:pStyle w:val="Title"/>
        <w:ind w:firstLine="720"/>
        <w:jc w:val="left"/>
        <w:rPr>
          <w:b w:val="0"/>
          <w:bCs w:val="0"/>
          <w:szCs w:val="20"/>
        </w:rPr>
      </w:pPr>
      <w:r w:rsidRPr="00E65CD7">
        <w:rPr>
          <w:b w:val="0"/>
          <w:bCs w:val="0"/>
          <w:szCs w:val="20"/>
        </w:rPr>
        <w:t>Include source in parenthesis</w:t>
      </w:r>
    </w:p>
    <w:p w:rsidR="00B019DF" w:rsidRPr="00E65CD7" w:rsidRDefault="00B019DF" w:rsidP="00540EC1">
      <w:pPr>
        <w:pStyle w:val="Title"/>
        <w:ind w:firstLine="720"/>
        <w:jc w:val="left"/>
        <w:rPr>
          <w:b w:val="0"/>
          <w:bCs w:val="0"/>
          <w:i/>
          <w:szCs w:val="20"/>
        </w:rPr>
      </w:pPr>
      <w:r w:rsidRPr="00E65CD7">
        <w:rPr>
          <w:b w:val="0"/>
          <w:bCs w:val="0"/>
          <w:szCs w:val="20"/>
        </w:rPr>
        <w:t xml:space="preserve">Example:  </w:t>
      </w:r>
      <w:r w:rsidRPr="00E65CD7">
        <w:rPr>
          <w:b w:val="0"/>
          <w:bCs w:val="0"/>
          <w:i/>
          <w:szCs w:val="20"/>
        </w:rPr>
        <w:t>“A flute,” wrote an early nineteenth-century British critic, “is a musical</w:t>
      </w:r>
    </w:p>
    <w:p w:rsidR="00B019DF" w:rsidRPr="00E65CD7" w:rsidRDefault="00B019DF" w:rsidP="00540EC1">
      <w:pPr>
        <w:pStyle w:val="Title"/>
        <w:ind w:firstLine="720"/>
        <w:jc w:val="left"/>
        <w:rPr>
          <w:b w:val="0"/>
          <w:bCs w:val="0"/>
          <w:i/>
          <w:szCs w:val="20"/>
        </w:rPr>
      </w:pPr>
      <w:r w:rsidRPr="00E65CD7">
        <w:rPr>
          <w:b w:val="0"/>
          <w:bCs w:val="0"/>
          <w:i/>
          <w:szCs w:val="20"/>
        </w:rPr>
        <w:t>weed which springs up everywhere” (Toff, 56).</w:t>
      </w:r>
    </w:p>
    <w:p w:rsidR="00B019DF" w:rsidRPr="00E65CD7" w:rsidRDefault="00B019DF" w:rsidP="00540EC1">
      <w:pPr>
        <w:pStyle w:val="Title"/>
        <w:numPr>
          <w:ilvl w:val="0"/>
          <w:numId w:val="1"/>
        </w:numPr>
        <w:jc w:val="left"/>
        <w:rPr>
          <w:szCs w:val="20"/>
        </w:rPr>
      </w:pPr>
      <w:r w:rsidRPr="00E65CD7">
        <w:rPr>
          <w:szCs w:val="20"/>
        </w:rPr>
        <w:t>Framing generalization</w:t>
      </w:r>
    </w:p>
    <w:p w:rsidR="00B019DF" w:rsidRPr="00E65CD7" w:rsidRDefault="00B019DF" w:rsidP="00540EC1">
      <w:pPr>
        <w:pStyle w:val="Title"/>
        <w:jc w:val="left"/>
        <w:rPr>
          <w:b w:val="0"/>
          <w:bCs w:val="0"/>
          <w:szCs w:val="20"/>
        </w:rPr>
      </w:pPr>
      <w:r w:rsidRPr="00E65CD7">
        <w:rPr>
          <w:b w:val="0"/>
          <w:bCs w:val="0"/>
          <w:szCs w:val="20"/>
        </w:rPr>
        <w:tab/>
        <w:t>General statement which includes the information to be presented</w:t>
      </w:r>
    </w:p>
    <w:p w:rsidR="00B019DF" w:rsidRPr="00E65CD7" w:rsidRDefault="00B019DF" w:rsidP="00540EC1">
      <w:pPr>
        <w:pStyle w:val="Title"/>
        <w:jc w:val="left"/>
        <w:rPr>
          <w:b w:val="0"/>
          <w:bCs w:val="0"/>
          <w:i/>
          <w:szCs w:val="20"/>
        </w:rPr>
      </w:pPr>
      <w:r w:rsidRPr="00E65CD7">
        <w:rPr>
          <w:b w:val="0"/>
          <w:bCs w:val="0"/>
          <w:szCs w:val="20"/>
        </w:rPr>
        <w:tab/>
        <w:t xml:space="preserve">Example:  </w:t>
      </w:r>
      <w:r w:rsidRPr="00E65CD7">
        <w:rPr>
          <w:b w:val="0"/>
          <w:bCs w:val="0"/>
          <w:i/>
          <w:szCs w:val="20"/>
        </w:rPr>
        <w:t xml:space="preserve">Parents, teachers and students generally agree that A-hour classes are a </w:t>
      </w:r>
    </w:p>
    <w:p w:rsidR="00B019DF" w:rsidRPr="00E65CD7" w:rsidRDefault="00B019DF" w:rsidP="00540EC1">
      <w:pPr>
        <w:pStyle w:val="Title"/>
        <w:jc w:val="left"/>
        <w:rPr>
          <w:b w:val="0"/>
          <w:bCs w:val="0"/>
          <w:i/>
          <w:szCs w:val="20"/>
        </w:rPr>
      </w:pPr>
      <w:r w:rsidRPr="00E65CD7">
        <w:rPr>
          <w:b w:val="0"/>
          <w:bCs w:val="0"/>
          <w:i/>
          <w:szCs w:val="20"/>
        </w:rPr>
        <w:tab/>
        <w:t>valuable option in meeting credit requirements during high school.</w:t>
      </w:r>
    </w:p>
    <w:p w:rsidR="00B019DF" w:rsidRPr="00E65CD7" w:rsidRDefault="00B019DF" w:rsidP="00540EC1">
      <w:pPr>
        <w:pStyle w:val="Title"/>
        <w:numPr>
          <w:ilvl w:val="0"/>
          <w:numId w:val="1"/>
        </w:numPr>
        <w:jc w:val="left"/>
        <w:rPr>
          <w:szCs w:val="20"/>
        </w:rPr>
      </w:pPr>
      <w:r w:rsidRPr="00E65CD7">
        <w:rPr>
          <w:szCs w:val="20"/>
        </w:rPr>
        <w:t>Anecdote/event/scenario</w:t>
      </w:r>
    </w:p>
    <w:p w:rsidR="00B019DF" w:rsidRPr="00E65CD7" w:rsidRDefault="00B019DF" w:rsidP="00540EC1">
      <w:pPr>
        <w:pStyle w:val="Title"/>
        <w:ind w:left="720"/>
        <w:jc w:val="left"/>
        <w:rPr>
          <w:b w:val="0"/>
          <w:bCs w:val="0"/>
          <w:szCs w:val="20"/>
        </w:rPr>
      </w:pPr>
      <w:r w:rsidRPr="00E65CD7">
        <w:rPr>
          <w:b w:val="0"/>
          <w:bCs w:val="0"/>
          <w:szCs w:val="20"/>
        </w:rPr>
        <w:t>Prescribe a specific event or scenario which relates to the topic you are exploring.</w:t>
      </w:r>
    </w:p>
    <w:p w:rsidR="00B019DF" w:rsidRPr="00E65CD7" w:rsidRDefault="00B019DF" w:rsidP="00540EC1">
      <w:pPr>
        <w:pStyle w:val="Title"/>
        <w:ind w:left="720"/>
        <w:jc w:val="left"/>
        <w:rPr>
          <w:b w:val="0"/>
          <w:bCs w:val="0"/>
          <w:i/>
          <w:szCs w:val="20"/>
        </w:rPr>
      </w:pPr>
      <w:r w:rsidRPr="00E65CD7">
        <w:rPr>
          <w:b w:val="0"/>
          <w:bCs w:val="0"/>
          <w:szCs w:val="20"/>
        </w:rPr>
        <w:t xml:space="preserve">Example:  </w:t>
      </w:r>
      <w:r w:rsidRPr="00E65CD7">
        <w:rPr>
          <w:b w:val="0"/>
          <w:bCs w:val="0"/>
          <w:i/>
          <w:szCs w:val="20"/>
        </w:rPr>
        <w:t xml:space="preserve">A parent-teacher meeting was scheduled on Friday for the struggling student.  The mother arrived, impeccably dressed, but indifferent to the lack of effort her child was expending in his calculus class.  Without commitment from either the mother or the student, the teacher was unable to provide assistance towards graduation.  </w:t>
      </w:r>
    </w:p>
    <w:p w:rsidR="00B019DF" w:rsidRPr="00E65CD7" w:rsidRDefault="00B019DF" w:rsidP="00540EC1">
      <w:pPr>
        <w:pStyle w:val="Title"/>
        <w:numPr>
          <w:ilvl w:val="0"/>
          <w:numId w:val="1"/>
        </w:numPr>
        <w:jc w:val="left"/>
        <w:rPr>
          <w:szCs w:val="20"/>
        </w:rPr>
      </w:pPr>
      <w:r w:rsidRPr="00E65CD7">
        <w:rPr>
          <w:szCs w:val="20"/>
        </w:rPr>
        <w:t>Definition</w:t>
      </w:r>
    </w:p>
    <w:p w:rsidR="00B019DF" w:rsidRDefault="00B019DF" w:rsidP="00540EC1">
      <w:pPr>
        <w:pStyle w:val="Title"/>
        <w:jc w:val="left"/>
        <w:rPr>
          <w:b w:val="0"/>
          <w:bCs w:val="0"/>
          <w:szCs w:val="20"/>
        </w:rPr>
      </w:pPr>
      <w:r w:rsidRPr="00E65CD7">
        <w:rPr>
          <w:b w:val="0"/>
          <w:bCs w:val="0"/>
          <w:szCs w:val="20"/>
        </w:rPr>
        <w:tab/>
        <w:t xml:space="preserve">Use this </w:t>
      </w:r>
      <w:r w:rsidRPr="00E65CD7">
        <w:rPr>
          <w:szCs w:val="20"/>
        </w:rPr>
        <w:t>only</w:t>
      </w:r>
      <w:r w:rsidRPr="00E65CD7">
        <w:rPr>
          <w:b w:val="0"/>
          <w:bCs w:val="0"/>
          <w:szCs w:val="20"/>
        </w:rPr>
        <w:t xml:space="preserve"> if the definition is not obvious and your essay topic is unfamiliar to</w:t>
      </w:r>
      <w:r>
        <w:rPr>
          <w:b w:val="0"/>
          <w:bCs w:val="0"/>
          <w:szCs w:val="20"/>
        </w:rPr>
        <w:t xml:space="preserve"> </w:t>
      </w:r>
      <w:r w:rsidRPr="00E65CD7">
        <w:rPr>
          <w:b w:val="0"/>
          <w:bCs w:val="0"/>
          <w:szCs w:val="20"/>
        </w:rPr>
        <w:t xml:space="preserve">a general </w:t>
      </w:r>
      <w:r>
        <w:rPr>
          <w:b w:val="0"/>
          <w:bCs w:val="0"/>
          <w:szCs w:val="20"/>
        </w:rPr>
        <w:t xml:space="preserve"> </w:t>
      </w:r>
    </w:p>
    <w:p w:rsidR="00B019DF" w:rsidRPr="00E65CD7" w:rsidRDefault="00B019DF" w:rsidP="00540EC1">
      <w:pPr>
        <w:pStyle w:val="Title"/>
        <w:jc w:val="left"/>
        <w:rPr>
          <w:b w:val="0"/>
          <w:bCs w:val="0"/>
          <w:szCs w:val="20"/>
        </w:rPr>
      </w:pPr>
      <w:r>
        <w:rPr>
          <w:b w:val="0"/>
          <w:bCs w:val="0"/>
          <w:szCs w:val="20"/>
        </w:rPr>
        <w:t xml:space="preserve">      </w:t>
      </w:r>
      <w:r>
        <w:rPr>
          <w:b w:val="0"/>
          <w:bCs w:val="0"/>
          <w:szCs w:val="20"/>
        </w:rPr>
        <w:tab/>
      </w:r>
      <w:r w:rsidRPr="00E65CD7">
        <w:rPr>
          <w:b w:val="0"/>
          <w:bCs w:val="0"/>
          <w:szCs w:val="20"/>
        </w:rPr>
        <w:t>audience.</w:t>
      </w:r>
    </w:p>
    <w:p w:rsidR="00B019DF" w:rsidRPr="00E65CD7" w:rsidRDefault="00B019DF" w:rsidP="00540EC1">
      <w:pPr>
        <w:pStyle w:val="Title"/>
        <w:jc w:val="left"/>
        <w:rPr>
          <w:b w:val="0"/>
          <w:bCs w:val="0"/>
          <w:szCs w:val="20"/>
        </w:rPr>
      </w:pPr>
      <w:r w:rsidRPr="00E65CD7">
        <w:rPr>
          <w:b w:val="0"/>
          <w:bCs w:val="0"/>
          <w:szCs w:val="20"/>
        </w:rPr>
        <w:tab/>
        <w:t xml:space="preserve">Example:  </w:t>
      </w:r>
      <w:smartTag w:uri="urn:schemas-microsoft-com:office:smarttags" w:element="City">
        <w:smartTag w:uri="urn:schemas-microsoft-com:office:smarttags" w:element="place">
          <w:r w:rsidRPr="00E65CD7">
            <w:rPr>
              <w:b w:val="0"/>
              <w:bCs w:val="0"/>
              <w:szCs w:val="20"/>
            </w:rPr>
            <w:t>Oxford</w:t>
          </w:r>
        </w:smartTag>
      </w:smartTag>
      <w:r w:rsidRPr="00E65CD7">
        <w:rPr>
          <w:b w:val="0"/>
          <w:bCs w:val="0"/>
          <w:szCs w:val="20"/>
        </w:rPr>
        <w:t xml:space="preserve"> English Dictionary defines “apparition” as . . . (70).</w:t>
      </w:r>
    </w:p>
    <w:p w:rsidR="00B019DF" w:rsidRPr="00E65CD7" w:rsidRDefault="00B019DF" w:rsidP="00540EC1">
      <w:pPr>
        <w:pStyle w:val="Title"/>
        <w:numPr>
          <w:ilvl w:val="0"/>
          <w:numId w:val="1"/>
        </w:numPr>
        <w:jc w:val="left"/>
        <w:rPr>
          <w:szCs w:val="20"/>
        </w:rPr>
      </w:pPr>
      <w:r w:rsidRPr="00E65CD7">
        <w:rPr>
          <w:szCs w:val="20"/>
        </w:rPr>
        <w:t>Statistic or Fact</w:t>
      </w:r>
    </w:p>
    <w:p w:rsidR="00B019DF" w:rsidRPr="00E65CD7" w:rsidRDefault="00B019DF" w:rsidP="00540EC1">
      <w:pPr>
        <w:pStyle w:val="Title"/>
        <w:ind w:left="720"/>
        <w:jc w:val="left"/>
        <w:rPr>
          <w:b w:val="0"/>
          <w:bCs w:val="0"/>
          <w:szCs w:val="20"/>
        </w:rPr>
      </w:pPr>
      <w:r w:rsidRPr="00E65CD7">
        <w:rPr>
          <w:b w:val="0"/>
          <w:bCs w:val="0"/>
          <w:szCs w:val="20"/>
        </w:rPr>
        <w:t xml:space="preserve">Example:  The Center for Disease Control survey of more than 25,000 adults revealed that 55% do not exercise three times a week . . .  (Runner’s World, 12).  </w:t>
      </w:r>
    </w:p>
    <w:p w:rsidR="00B019DF" w:rsidRPr="00E65CD7" w:rsidRDefault="00B019DF" w:rsidP="00540EC1">
      <w:pPr>
        <w:pStyle w:val="Title"/>
        <w:numPr>
          <w:ilvl w:val="0"/>
          <w:numId w:val="1"/>
        </w:numPr>
        <w:jc w:val="left"/>
        <w:rPr>
          <w:szCs w:val="20"/>
        </w:rPr>
      </w:pPr>
      <w:r w:rsidRPr="00E65CD7">
        <w:rPr>
          <w:szCs w:val="20"/>
        </w:rPr>
        <w:t>Description</w:t>
      </w:r>
    </w:p>
    <w:p w:rsidR="00B019DF" w:rsidRPr="00E65CD7" w:rsidRDefault="00B019DF" w:rsidP="00540EC1">
      <w:pPr>
        <w:pStyle w:val="Title"/>
        <w:ind w:left="720"/>
        <w:jc w:val="left"/>
        <w:rPr>
          <w:b w:val="0"/>
          <w:bCs w:val="0"/>
          <w:szCs w:val="20"/>
        </w:rPr>
      </w:pPr>
      <w:r w:rsidRPr="00E65CD7">
        <w:rPr>
          <w:b w:val="0"/>
          <w:bCs w:val="0"/>
          <w:szCs w:val="20"/>
        </w:rPr>
        <w:t>Example:  It has a body of bronze and wings made from razor blades, and it behaves so much like a bee that it can convince real ones to leave their hive in search of nectar.  It is a robot built by Danish and American researchers who study how bees communicate (Scientific American, 47).</w:t>
      </w:r>
    </w:p>
    <w:p w:rsidR="00B019DF" w:rsidRPr="00E65CD7" w:rsidRDefault="00B019DF" w:rsidP="00540EC1">
      <w:pPr>
        <w:pStyle w:val="Title"/>
        <w:numPr>
          <w:ilvl w:val="0"/>
          <w:numId w:val="1"/>
        </w:numPr>
        <w:jc w:val="left"/>
        <w:rPr>
          <w:szCs w:val="20"/>
        </w:rPr>
      </w:pPr>
      <w:r w:rsidRPr="00E65CD7">
        <w:rPr>
          <w:szCs w:val="20"/>
        </w:rPr>
        <w:t>Mystery/Intrigue</w:t>
      </w:r>
    </w:p>
    <w:p w:rsidR="00B019DF" w:rsidRPr="00E65CD7" w:rsidRDefault="00B019DF" w:rsidP="00540EC1">
      <w:pPr>
        <w:pStyle w:val="Title"/>
        <w:ind w:left="720"/>
        <w:jc w:val="left"/>
        <w:rPr>
          <w:b w:val="0"/>
          <w:bCs w:val="0"/>
          <w:szCs w:val="20"/>
        </w:rPr>
      </w:pPr>
      <w:r w:rsidRPr="00E65CD7">
        <w:rPr>
          <w:b w:val="0"/>
          <w:bCs w:val="0"/>
          <w:szCs w:val="20"/>
        </w:rPr>
        <w:t xml:space="preserve">Talk about the subject without specifically naming it.  </w:t>
      </w:r>
    </w:p>
    <w:p w:rsidR="00B019DF" w:rsidRPr="00E65CD7" w:rsidRDefault="00B019DF" w:rsidP="00540EC1">
      <w:pPr>
        <w:pStyle w:val="ListParagraph"/>
        <w:spacing w:line="240" w:lineRule="auto"/>
        <w:ind w:left="360"/>
        <w:rPr>
          <w:rFonts w:ascii="Times New Roman" w:hAnsi="Times New Roman"/>
          <w:b/>
          <w:sz w:val="20"/>
          <w:szCs w:val="20"/>
        </w:rPr>
      </w:pPr>
      <w:r w:rsidRPr="00E65CD7">
        <w:rPr>
          <w:rFonts w:ascii="Times New Roman" w:hAnsi="Times New Roman"/>
          <w:b/>
          <w:sz w:val="20"/>
          <w:szCs w:val="20"/>
        </w:rPr>
        <w:t xml:space="preserve">8.    </w:t>
      </w:r>
      <w:r>
        <w:rPr>
          <w:rFonts w:ascii="Times New Roman" w:hAnsi="Times New Roman"/>
          <w:b/>
          <w:sz w:val="20"/>
          <w:szCs w:val="20"/>
        </w:rPr>
        <w:t xml:space="preserve"> </w:t>
      </w:r>
      <w:r w:rsidRPr="00E65CD7">
        <w:rPr>
          <w:rFonts w:ascii="Times New Roman" w:hAnsi="Times New Roman"/>
          <w:b/>
          <w:sz w:val="20"/>
          <w:szCs w:val="20"/>
        </w:rPr>
        <w:t>Metaphor:</w:t>
      </w:r>
    </w:p>
    <w:p w:rsidR="00B019DF" w:rsidRPr="00E65CD7" w:rsidRDefault="00B019DF" w:rsidP="00540EC1">
      <w:pPr>
        <w:pStyle w:val="ListParagraph"/>
        <w:spacing w:line="240" w:lineRule="auto"/>
        <w:rPr>
          <w:rFonts w:ascii="Times New Roman" w:hAnsi="Times New Roman"/>
          <w:sz w:val="20"/>
          <w:szCs w:val="20"/>
        </w:rPr>
      </w:pPr>
      <w:r w:rsidRPr="00E65CD7">
        <w:rPr>
          <w:rFonts w:ascii="Times New Roman" w:hAnsi="Times New Roman"/>
          <w:sz w:val="20"/>
          <w:szCs w:val="20"/>
        </w:rPr>
        <w:t>Education is the backbone of society.  Without it, the structure of a country will become arthritic and destined to be cared for and directed by stronger, more capable entities.</w:t>
      </w:r>
    </w:p>
    <w:p w:rsidR="00B019DF" w:rsidRPr="00E65CD7" w:rsidRDefault="00B019DF" w:rsidP="00540EC1">
      <w:pPr>
        <w:pStyle w:val="ListParagraph"/>
        <w:spacing w:line="240" w:lineRule="auto"/>
        <w:ind w:left="360"/>
        <w:rPr>
          <w:rFonts w:ascii="Times New Roman" w:hAnsi="Times New Roman"/>
          <w:b/>
          <w:sz w:val="20"/>
          <w:szCs w:val="20"/>
        </w:rPr>
      </w:pPr>
      <w:r w:rsidRPr="00E65CD7">
        <w:rPr>
          <w:rFonts w:ascii="Times New Roman" w:hAnsi="Times New Roman"/>
          <w:b/>
          <w:sz w:val="20"/>
          <w:szCs w:val="20"/>
        </w:rPr>
        <w:t xml:space="preserve">9.   </w:t>
      </w:r>
      <w:r>
        <w:rPr>
          <w:rFonts w:ascii="Times New Roman" w:hAnsi="Times New Roman"/>
          <w:b/>
          <w:sz w:val="20"/>
          <w:szCs w:val="20"/>
        </w:rPr>
        <w:t xml:space="preserve"> </w:t>
      </w:r>
      <w:r w:rsidRPr="00E65CD7">
        <w:rPr>
          <w:rFonts w:ascii="Times New Roman" w:hAnsi="Times New Roman"/>
          <w:b/>
          <w:sz w:val="20"/>
          <w:szCs w:val="20"/>
        </w:rPr>
        <w:t>Contradiction:</w:t>
      </w:r>
    </w:p>
    <w:p w:rsidR="00B019DF" w:rsidRPr="00E65CD7" w:rsidRDefault="00B019DF" w:rsidP="00540EC1">
      <w:pPr>
        <w:pStyle w:val="ListParagraph"/>
        <w:spacing w:line="240" w:lineRule="auto"/>
        <w:rPr>
          <w:rFonts w:ascii="Times New Roman" w:hAnsi="Times New Roman"/>
          <w:sz w:val="20"/>
          <w:szCs w:val="20"/>
        </w:rPr>
      </w:pPr>
      <w:r w:rsidRPr="00E65CD7">
        <w:rPr>
          <w:rFonts w:ascii="Times New Roman" w:hAnsi="Times New Roman"/>
          <w:sz w:val="20"/>
          <w:szCs w:val="20"/>
        </w:rPr>
        <w:t>The traditional family is a fragile structure, but it is still a strong foundation for well-adjusted children.  The familial structure needs a great deal of nurturing in order to survive the stresses placed upon it from the bombardment of daily impositions.</w:t>
      </w:r>
    </w:p>
    <w:p w:rsidR="00B019DF" w:rsidRPr="00E65CD7" w:rsidRDefault="00B019DF" w:rsidP="00540EC1">
      <w:pPr>
        <w:pStyle w:val="ListParagraph"/>
        <w:spacing w:line="240" w:lineRule="auto"/>
        <w:ind w:left="360"/>
        <w:rPr>
          <w:rFonts w:ascii="Times New Roman" w:hAnsi="Times New Roman"/>
          <w:b/>
          <w:sz w:val="20"/>
          <w:szCs w:val="20"/>
        </w:rPr>
      </w:pPr>
      <w:r w:rsidRPr="00E65CD7">
        <w:rPr>
          <w:rFonts w:ascii="Times New Roman" w:hAnsi="Times New Roman"/>
          <w:b/>
          <w:sz w:val="20"/>
          <w:szCs w:val="20"/>
        </w:rPr>
        <w:t xml:space="preserve">10. </w:t>
      </w:r>
      <w:r>
        <w:rPr>
          <w:rFonts w:ascii="Times New Roman" w:hAnsi="Times New Roman"/>
          <w:b/>
          <w:sz w:val="20"/>
          <w:szCs w:val="20"/>
        </w:rPr>
        <w:t xml:space="preserve"> </w:t>
      </w:r>
      <w:r w:rsidRPr="00E65CD7">
        <w:rPr>
          <w:rFonts w:ascii="Times New Roman" w:hAnsi="Times New Roman"/>
          <w:b/>
          <w:sz w:val="20"/>
          <w:szCs w:val="20"/>
        </w:rPr>
        <w:t>Dramatic or eye-opening statement (could include a statistic):</w:t>
      </w:r>
    </w:p>
    <w:p w:rsidR="00B019DF" w:rsidRPr="00143486" w:rsidRDefault="00B019DF" w:rsidP="00143486">
      <w:pPr>
        <w:pStyle w:val="ListParagraph"/>
        <w:spacing w:line="240" w:lineRule="auto"/>
        <w:rPr>
          <w:rFonts w:ascii="Times New Roman" w:hAnsi="Times New Roman"/>
          <w:sz w:val="20"/>
          <w:szCs w:val="20"/>
        </w:rPr>
      </w:pPr>
      <w:r w:rsidRPr="00E65CD7">
        <w:t>High school is nothing more than an unnecessary stress imposed on teenagers by a conspiracy of adults.  At least that is what many, if not most, teens infer when they rail on about the imposition of academia on their all too important social calendars.</w:t>
      </w:r>
    </w:p>
    <w:p w:rsidR="00B019DF" w:rsidRDefault="00B019DF" w:rsidP="00540EC1">
      <w:pPr>
        <w:pStyle w:val="Title"/>
        <w:jc w:val="left"/>
        <w:rPr>
          <w:szCs w:val="20"/>
        </w:rPr>
      </w:pPr>
    </w:p>
    <w:p w:rsidR="00B019DF" w:rsidRDefault="00B019DF" w:rsidP="00540EC1">
      <w:pPr>
        <w:pStyle w:val="Title"/>
        <w:jc w:val="left"/>
        <w:rPr>
          <w:szCs w:val="20"/>
        </w:rPr>
      </w:pPr>
    </w:p>
    <w:p w:rsidR="00B019DF" w:rsidRDefault="00B019DF" w:rsidP="00540EC1">
      <w:pPr>
        <w:pStyle w:val="Title"/>
        <w:jc w:val="left"/>
        <w:rPr>
          <w:szCs w:val="20"/>
        </w:rPr>
      </w:pPr>
    </w:p>
    <w:p w:rsidR="00B019DF" w:rsidRDefault="00B019DF" w:rsidP="00540EC1">
      <w:pPr>
        <w:pStyle w:val="Title"/>
        <w:jc w:val="left"/>
        <w:rPr>
          <w:szCs w:val="20"/>
        </w:rPr>
      </w:pPr>
    </w:p>
    <w:p w:rsidR="00B019DF" w:rsidRDefault="00B019DF" w:rsidP="00540EC1">
      <w:pPr>
        <w:pStyle w:val="Title"/>
        <w:jc w:val="left"/>
        <w:rPr>
          <w:szCs w:val="20"/>
        </w:rPr>
      </w:pPr>
    </w:p>
    <w:p w:rsidR="00B019DF" w:rsidRDefault="00B019DF" w:rsidP="00540EC1">
      <w:pPr>
        <w:pStyle w:val="Title"/>
        <w:jc w:val="left"/>
        <w:rPr>
          <w:szCs w:val="20"/>
        </w:rPr>
      </w:pPr>
    </w:p>
    <w:p w:rsidR="00B019DF" w:rsidRDefault="00B019DF" w:rsidP="00540EC1">
      <w:pPr>
        <w:pStyle w:val="Title"/>
        <w:jc w:val="left"/>
        <w:rPr>
          <w:szCs w:val="20"/>
        </w:rPr>
      </w:pPr>
    </w:p>
    <w:p w:rsidR="00B019DF" w:rsidRDefault="00B019DF" w:rsidP="00540EC1">
      <w:pPr>
        <w:pStyle w:val="Title"/>
        <w:jc w:val="left"/>
        <w:rPr>
          <w:szCs w:val="20"/>
        </w:rPr>
      </w:pPr>
    </w:p>
    <w:p w:rsidR="00B019DF" w:rsidRDefault="00B019DF" w:rsidP="00540EC1">
      <w:pPr>
        <w:pStyle w:val="Title"/>
        <w:jc w:val="left"/>
        <w:rPr>
          <w:szCs w:val="20"/>
        </w:rPr>
      </w:pPr>
      <w:r w:rsidRPr="00E65CD7">
        <w:rPr>
          <w:szCs w:val="20"/>
        </w:rPr>
        <w:t>Part II:  Background/</w:t>
      </w:r>
      <w:r>
        <w:rPr>
          <w:szCs w:val="20"/>
        </w:rPr>
        <w:t>Transitional Information</w:t>
      </w:r>
    </w:p>
    <w:p w:rsidR="00B019DF" w:rsidRPr="008003C5" w:rsidRDefault="00B019DF" w:rsidP="00540EC1">
      <w:pPr>
        <w:pStyle w:val="Title"/>
        <w:jc w:val="left"/>
        <w:rPr>
          <w:b w:val="0"/>
          <w:szCs w:val="20"/>
        </w:rPr>
      </w:pPr>
      <w:r w:rsidRPr="008003C5">
        <w:rPr>
          <w:b w:val="0"/>
          <w:szCs w:val="20"/>
        </w:rPr>
        <w:t>It may be difficult to distinguish exactly where your attention getter ends and your transitional information begins, if the process has been done smoothly and correctly.</w:t>
      </w:r>
    </w:p>
    <w:p w:rsidR="00B019DF" w:rsidRPr="00E65CD7" w:rsidRDefault="00B019DF" w:rsidP="00540EC1">
      <w:pPr>
        <w:pStyle w:val="Title"/>
        <w:jc w:val="left"/>
        <w:rPr>
          <w:szCs w:val="20"/>
        </w:rPr>
      </w:pPr>
    </w:p>
    <w:p w:rsidR="00B019DF" w:rsidRPr="00E65CD7" w:rsidRDefault="00B019DF" w:rsidP="00540EC1">
      <w:pPr>
        <w:pStyle w:val="ListParagraph"/>
        <w:numPr>
          <w:ilvl w:val="0"/>
          <w:numId w:val="3"/>
        </w:numPr>
        <w:spacing w:line="240" w:lineRule="auto"/>
        <w:rPr>
          <w:rFonts w:ascii="Times New Roman" w:hAnsi="Times New Roman"/>
          <w:b/>
          <w:sz w:val="20"/>
          <w:szCs w:val="20"/>
        </w:rPr>
      </w:pPr>
      <w:r w:rsidRPr="00E65CD7">
        <w:rPr>
          <w:rFonts w:ascii="Times New Roman" w:hAnsi="Times New Roman"/>
          <w:sz w:val="20"/>
          <w:szCs w:val="20"/>
        </w:rPr>
        <w:t>Connect your attention getter to your thesis sentence.</w:t>
      </w:r>
    </w:p>
    <w:p w:rsidR="00B019DF" w:rsidRPr="00E65CD7" w:rsidRDefault="00B019DF" w:rsidP="00540EC1">
      <w:pPr>
        <w:pStyle w:val="ListParagraph"/>
        <w:numPr>
          <w:ilvl w:val="0"/>
          <w:numId w:val="3"/>
        </w:numPr>
        <w:spacing w:line="240" w:lineRule="auto"/>
        <w:rPr>
          <w:rFonts w:ascii="Times New Roman" w:hAnsi="Times New Roman"/>
          <w:b/>
          <w:sz w:val="20"/>
          <w:szCs w:val="20"/>
        </w:rPr>
      </w:pPr>
      <w:r w:rsidRPr="00E65CD7">
        <w:rPr>
          <w:rFonts w:ascii="Times New Roman" w:hAnsi="Times New Roman"/>
          <w:sz w:val="20"/>
          <w:szCs w:val="20"/>
        </w:rPr>
        <w:t>Provide the author and title of the work.</w:t>
      </w:r>
    </w:p>
    <w:p w:rsidR="00B019DF" w:rsidRPr="008003C5" w:rsidRDefault="00B019DF" w:rsidP="00540EC1">
      <w:pPr>
        <w:pStyle w:val="ListParagraph"/>
        <w:numPr>
          <w:ilvl w:val="0"/>
          <w:numId w:val="3"/>
        </w:numPr>
        <w:spacing w:line="240" w:lineRule="auto"/>
        <w:rPr>
          <w:rFonts w:ascii="Times New Roman" w:hAnsi="Times New Roman"/>
          <w:b/>
          <w:sz w:val="20"/>
          <w:szCs w:val="20"/>
        </w:rPr>
      </w:pPr>
      <w:r w:rsidRPr="00E65CD7">
        <w:rPr>
          <w:rFonts w:ascii="Times New Roman" w:hAnsi="Times New Roman"/>
          <w:sz w:val="20"/>
          <w:szCs w:val="20"/>
        </w:rPr>
        <w:t>Identify unfamiliar terms.</w:t>
      </w:r>
    </w:p>
    <w:p w:rsidR="00B019DF" w:rsidRPr="00E65CD7" w:rsidRDefault="00B019DF" w:rsidP="00540EC1">
      <w:pPr>
        <w:pStyle w:val="Title"/>
        <w:jc w:val="left"/>
        <w:rPr>
          <w:szCs w:val="20"/>
        </w:rPr>
      </w:pPr>
      <w:r w:rsidRPr="00E65CD7">
        <w:rPr>
          <w:szCs w:val="20"/>
        </w:rPr>
        <w:t>Part III.  Thesis statement</w:t>
      </w:r>
    </w:p>
    <w:p w:rsidR="00B019DF" w:rsidRPr="00E65CD7" w:rsidRDefault="00B019DF" w:rsidP="00540EC1">
      <w:pPr>
        <w:pStyle w:val="ListParagraph"/>
        <w:numPr>
          <w:ilvl w:val="0"/>
          <w:numId w:val="4"/>
        </w:numPr>
        <w:spacing w:line="240" w:lineRule="auto"/>
        <w:rPr>
          <w:rFonts w:ascii="Times New Roman" w:hAnsi="Times New Roman"/>
          <w:b/>
          <w:sz w:val="20"/>
          <w:szCs w:val="20"/>
        </w:rPr>
      </w:pPr>
      <w:r w:rsidRPr="00E65CD7">
        <w:rPr>
          <w:rFonts w:ascii="Times New Roman" w:hAnsi="Times New Roman"/>
          <w:sz w:val="20"/>
          <w:szCs w:val="20"/>
        </w:rPr>
        <w:t>A thesis statement focuses your writing</w:t>
      </w:r>
    </w:p>
    <w:p w:rsidR="00B019DF" w:rsidRPr="00E65CD7" w:rsidRDefault="00B019DF" w:rsidP="00540EC1">
      <w:pPr>
        <w:pStyle w:val="ListParagraph"/>
        <w:numPr>
          <w:ilvl w:val="0"/>
          <w:numId w:val="4"/>
        </w:numPr>
        <w:spacing w:line="240" w:lineRule="auto"/>
        <w:rPr>
          <w:rFonts w:ascii="Times New Roman" w:hAnsi="Times New Roman"/>
          <w:b/>
          <w:sz w:val="20"/>
          <w:szCs w:val="20"/>
        </w:rPr>
      </w:pPr>
      <w:r w:rsidRPr="00E65CD7">
        <w:rPr>
          <w:rFonts w:ascii="Times New Roman" w:hAnsi="Times New Roman"/>
          <w:sz w:val="20"/>
          <w:szCs w:val="20"/>
        </w:rPr>
        <w:t>Your thesis statement is a combination of the subject about which you are writing and your opinion.  It must be a complete sentence.  (Thesis = subject + opinion)  It can never be a question.</w:t>
      </w:r>
    </w:p>
    <w:p w:rsidR="00B019DF" w:rsidRPr="00E65CD7" w:rsidRDefault="00B019DF" w:rsidP="00540EC1">
      <w:pPr>
        <w:pStyle w:val="ListParagraph"/>
        <w:spacing w:line="240" w:lineRule="auto"/>
        <w:rPr>
          <w:rFonts w:ascii="Times New Roman" w:hAnsi="Times New Roman"/>
          <w:sz w:val="20"/>
          <w:szCs w:val="20"/>
        </w:rPr>
      </w:pPr>
      <w:r w:rsidRPr="00E65CD7">
        <w:rPr>
          <w:rFonts w:ascii="Times New Roman" w:hAnsi="Times New Roman"/>
          <w:sz w:val="20"/>
          <w:szCs w:val="20"/>
        </w:rPr>
        <w:t xml:space="preserve">A specific </w:t>
      </w:r>
      <w:r w:rsidRPr="00E65CD7">
        <w:rPr>
          <w:rFonts w:ascii="Times New Roman" w:hAnsi="Times New Roman"/>
          <w:b/>
          <w:sz w:val="20"/>
          <w:szCs w:val="20"/>
        </w:rPr>
        <w:t>subject</w:t>
      </w:r>
      <w:r w:rsidRPr="00E65CD7">
        <w:rPr>
          <w:rFonts w:ascii="Times New Roman" w:hAnsi="Times New Roman"/>
          <w:sz w:val="20"/>
          <w:szCs w:val="20"/>
        </w:rPr>
        <w:t xml:space="preserve"> + a </w:t>
      </w:r>
      <w:r w:rsidRPr="00E65CD7">
        <w:rPr>
          <w:rFonts w:ascii="Times New Roman" w:hAnsi="Times New Roman"/>
          <w:b/>
          <w:sz w:val="20"/>
          <w:szCs w:val="20"/>
        </w:rPr>
        <w:t>specific opinion</w:t>
      </w:r>
      <w:r w:rsidRPr="00E65CD7">
        <w:rPr>
          <w:rFonts w:ascii="Times New Roman" w:hAnsi="Times New Roman"/>
          <w:sz w:val="20"/>
          <w:szCs w:val="20"/>
        </w:rPr>
        <w:t xml:space="preserve"> = an </w:t>
      </w:r>
      <w:r w:rsidRPr="00E65CD7">
        <w:rPr>
          <w:rFonts w:ascii="Times New Roman" w:hAnsi="Times New Roman"/>
          <w:b/>
          <w:sz w:val="20"/>
          <w:szCs w:val="20"/>
        </w:rPr>
        <w:t>effective thesis statement</w:t>
      </w:r>
    </w:p>
    <w:p w:rsidR="00B019DF" w:rsidRPr="00E65CD7" w:rsidRDefault="00B019DF" w:rsidP="00540EC1">
      <w:pPr>
        <w:pStyle w:val="ListParagraph"/>
        <w:spacing w:line="240" w:lineRule="auto"/>
        <w:rPr>
          <w:rFonts w:ascii="Times New Roman" w:hAnsi="Times New Roman"/>
          <w:i/>
          <w:sz w:val="20"/>
          <w:szCs w:val="20"/>
        </w:rPr>
      </w:pPr>
      <w:r w:rsidRPr="00E65CD7">
        <w:rPr>
          <w:rFonts w:ascii="Times New Roman" w:hAnsi="Times New Roman"/>
          <w:b/>
          <w:sz w:val="20"/>
          <w:szCs w:val="20"/>
        </w:rPr>
        <w:t xml:space="preserve">Sample thesis statement:  </w:t>
      </w:r>
      <w:r w:rsidRPr="00E65CD7">
        <w:rPr>
          <w:rFonts w:ascii="Times New Roman" w:hAnsi="Times New Roman"/>
          <w:i/>
          <w:sz w:val="20"/>
          <w:szCs w:val="20"/>
        </w:rPr>
        <w:t>Changing the face of the world, the internet has become one of the most important inventions of the 21</w:t>
      </w:r>
      <w:r w:rsidRPr="00E65CD7">
        <w:rPr>
          <w:rFonts w:ascii="Times New Roman" w:hAnsi="Times New Roman"/>
          <w:i/>
          <w:sz w:val="20"/>
          <w:szCs w:val="20"/>
          <w:vertAlign w:val="superscript"/>
        </w:rPr>
        <w:t>st</w:t>
      </w:r>
      <w:r w:rsidRPr="00E65CD7">
        <w:rPr>
          <w:rFonts w:ascii="Times New Roman" w:hAnsi="Times New Roman"/>
          <w:i/>
          <w:sz w:val="20"/>
          <w:szCs w:val="20"/>
        </w:rPr>
        <w:t xml:space="preserve"> century.  </w:t>
      </w:r>
    </w:p>
    <w:p w:rsidR="00B019DF" w:rsidRPr="00E65CD7" w:rsidRDefault="00B019DF" w:rsidP="00540EC1">
      <w:pPr>
        <w:rPr>
          <w:b/>
          <w:bCs/>
          <w:sz w:val="20"/>
          <w:szCs w:val="20"/>
        </w:rPr>
      </w:pPr>
      <w:r w:rsidRPr="00E65CD7">
        <w:rPr>
          <w:b/>
          <w:bCs/>
          <w:sz w:val="20"/>
          <w:szCs w:val="20"/>
        </w:rPr>
        <w:t>BODY PARAGRAPHS</w:t>
      </w:r>
    </w:p>
    <w:p w:rsidR="00B019DF" w:rsidRPr="00E65CD7" w:rsidRDefault="00B019DF" w:rsidP="00540EC1">
      <w:pPr>
        <w:rPr>
          <w:sz w:val="20"/>
          <w:szCs w:val="20"/>
        </w:rPr>
      </w:pPr>
      <w:r w:rsidRPr="00E65CD7">
        <w:rPr>
          <w:sz w:val="20"/>
          <w:szCs w:val="20"/>
        </w:rPr>
        <w:t xml:space="preserve">Body paragraphs contain the main structure of your essay, including your arguments and analysis of those arguments.  Each body paragraph in your essay must include </w:t>
      </w:r>
      <w:r w:rsidRPr="00E65CD7">
        <w:rPr>
          <w:b/>
          <w:bCs/>
          <w:sz w:val="20"/>
          <w:szCs w:val="20"/>
        </w:rPr>
        <w:t xml:space="preserve">four </w:t>
      </w:r>
      <w:r w:rsidRPr="00E65CD7">
        <w:rPr>
          <w:sz w:val="20"/>
          <w:szCs w:val="20"/>
        </w:rPr>
        <w:t xml:space="preserve">parts.  </w:t>
      </w:r>
    </w:p>
    <w:p w:rsidR="00B019DF" w:rsidRPr="00E65CD7" w:rsidRDefault="00B019DF" w:rsidP="00540EC1">
      <w:pPr>
        <w:rPr>
          <w:sz w:val="20"/>
          <w:szCs w:val="20"/>
        </w:rPr>
      </w:pPr>
    </w:p>
    <w:p w:rsidR="00B019DF" w:rsidRPr="00E65CD7" w:rsidRDefault="00B019DF" w:rsidP="00540EC1">
      <w:pPr>
        <w:rPr>
          <w:sz w:val="20"/>
          <w:szCs w:val="20"/>
        </w:rPr>
      </w:pPr>
      <w:r w:rsidRPr="00E65CD7">
        <w:rPr>
          <w:b/>
          <w:bCs/>
          <w:sz w:val="20"/>
          <w:szCs w:val="20"/>
        </w:rPr>
        <w:t>Part I:  Topic sentence/premise</w:t>
      </w:r>
      <w:r w:rsidRPr="00E65CD7">
        <w:rPr>
          <w:sz w:val="20"/>
          <w:szCs w:val="20"/>
        </w:rPr>
        <w:t xml:space="preserve"> which includes a transition that smoothly links information from the introductory paragraph to the topic of the body paragraph and supports the thesis statement.</w:t>
      </w:r>
    </w:p>
    <w:p w:rsidR="00B019DF" w:rsidRPr="00E65CD7" w:rsidRDefault="00B019DF" w:rsidP="00540EC1">
      <w:pPr>
        <w:rPr>
          <w:sz w:val="20"/>
          <w:szCs w:val="20"/>
        </w:rPr>
      </w:pPr>
    </w:p>
    <w:p w:rsidR="00B019DF" w:rsidRPr="00E65CD7" w:rsidRDefault="00B019DF" w:rsidP="00540EC1">
      <w:pPr>
        <w:rPr>
          <w:sz w:val="20"/>
          <w:szCs w:val="20"/>
        </w:rPr>
      </w:pPr>
      <w:r w:rsidRPr="00E65CD7">
        <w:rPr>
          <w:b/>
          <w:sz w:val="20"/>
          <w:szCs w:val="20"/>
        </w:rPr>
        <w:t>Part II:</w:t>
      </w:r>
      <w:r w:rsidRPr="00E65CD7">
        <w:rPr>
          <w:sz w:val="20"/>
          <w:szCs w:val="20"/>
        </w:rPr>
        <w:t xml:space="preserve">  Specific </w:t>
      </w:r>
      <w:r w:rsidRPr="00E65CD7">
        <w:rPr>
          <w:b/>
          <w:bCs/>
          <w:sz w:val="20"/>
          <w:szCs w:val="20"/>
        </w:rPr>
        <w:t xml:space="preserve">concrete examples </w:t>
      </w:r>
      <w:r w:rsidRPr="00E65CD7">
        <w:rPr>
          <w:sz w:val="20"/>
          <w:szCs w:val="20"/>
        </w:rPr>
        <w:t>or</w:t>
      </w:r>
      <w:r w:rsidRPr="00E65CD7">
        <w:rPr>
          <w:b/>
          <w:bCs/>
          <w:sz w:val="20"/>
          <w:szCs w:val="20"/>
        </w:rPr>
        <w:t xml:space="preserve"> details</w:t>
      </w:r>
      <w:r w:rsidRPr="00E65CD7">
        <w:rPr>
          <w:sz w:val="20"/>
          <w:szCs w:val="20"/>
        </w:rPr>
        <w:t xml:space="preserve">.  This is your support or evidence proving that your topic is valid.  You must include at least </w:t>
      </w:r>
      <w:r w:rsidRPr="00E65CD7">
        <w:rPr>
          <w:b/>
          <w:bCs/>
          <w:sz w:val="20"/>
          <w:szCs w:val="20"/>
        </w:rPr>
        <w:t>two concrete examples for each topic sentence</w:t>
      </w:r>
      <w:r w:rsidRPr="00E65CD7">
        <w:rPr>
          <w:sz w:val="20"/>
          <w:szCs w:val="20"/>
        </w:rPr>
        <w:t xml:space="preserve">.  A transition must be used to introduce the second example in the body paragraph.  Most frequently, you will also add a quote to support your example.  </w:t>
      </w:r>
    </w:p>
    <w:p w:rsidR="00B019DF" w:rsidRPr="00E65CD7" w:rsidRDefault="00B019DF" w:rsidP="00540EC1">
      <w:pPr>
        <w:rPr>
          <w:b/>
          <w:bCs/>
          <w:sz w:val="20"/>
          <w:szCs w:val="20"/>
        </w:rPr>
      </w:pPr>
    </w:p>
    <w:p w:rsidR="00B019DF" w:rsidRPr="00E65CD7" w:rsidRDefault="00B019DF" w:rsidP="00540EC1">
      <w:pPr>
        <w:rPr>
          <w:sz w:val="20"/>
          <w:szCs w:val="20"/>
        </w:rPr>
      </w:pPr>
      <w:r w:rsidRPr="00E65CD7">
        <w:rPr>
          <w:b/>
          <w:bCs/>
          <w:sz w:val="20"/>
          <w:szCs w:val="20"/>
        </w:rPr>
        <w:t>Part III.  Discussion/Elaboration/Analysis</w:t>
      </w:r>
      <w:r w:rsidRPr="00E65CD7">
        <w:rPr>
          <w:sz w:val="20"/>
          <w:szCs w:val="20"/>
        </w:rPr>
        <w:t xml:space="preserve"> comes next.  Regardless of what you call it, this is the essential information that explains why the example is a good one and supports the topic sentence.</w:t>
      </w:r>
    </w:p>
    <w:p w:rsidR="00B019DF" w:rsidRPr="00E65CD7" w:rsidRDefault="00B019DF" w:rsidP="00540EC1">
      <w:pPr>
        <w:rPr>
          <w:sz w:val="20"/>
          <w:szCs w:val="20"/>
        </w:rPr>
      </w:pPr>
    </w:p>
    <w:p w:rsidR="00B019DF" w:rsidRPr="00E65CD7" w:rsidRDefault="00B019DF" w:rsidP="00540EC1">
      <w:pPr>
        <w:rPr>
          <w:sz w:val="20"/>
          <w:szCs w:val="20"/>
        </w:rPr>
      </w:pPr>
      <w:r w:rsidRPr="00E65CD7">
        <w:rPr>
          <w:b/>
          <w:sz w:val="20"/>
          <w:szCs w:val="20"/>
        </w:rPr>
        <w:t>Part IV.</w:t>
      </w:r>
      <w:r w:rsidRPr="00E65CD7">
        <w:rPr>
          <w:sz w:val="20"/>
          <w:szCs w:val="20"/>
        </w:rPr>
        <w:t xml:space="preserve">  A </w:t>
      </w:r>
      <w:r w:rsidRPr="00E65CD7">
        <w:rPr>
          <w:b/>
          <w:bCs/>
          <w:sz w:val="20"/>
          <w:szCs w:val="20"/>
        </w:rPr>
        <w:t>concluding sentence</w:t>
      </w:r>
      <w:r w:rsidRPr="00E65CD7">
        <w:rPr>
          <w:sz w:val="20"/>
          <w:szCs w:val="20"/>
        </w:rPr>
        <w:t xml:space="preserve">, which generally summarizes the information in the paragraph.  </w:t>
      </w:r>
    </w:p>
    <w:p w:rsidR="00B019DF" w:rsidRPr="00E65CD7" w:rsidRDefault="00B019DF" w:rsidP="00540EC1">
      <w:pPr>
        <w:pStyle w:val="Heading1"/>
        <w:rPr>
          <w:sz w:val="20"/>
          <w:szCs w:val="20"/>
        </w:rPr>
      </w:pPr>
    </w:p>
    <w:p w:rsidR="00B019DF" w:rsidRPr="00E65CD7" w:rsidRDefault="00B019DF" w:rsidP="00540EC1">
      <w:pPr>
        <w:pStyle w:val="Heading1"/>
        <w:rPr>
          <w:sz w:val="20"/>
          <w:szCs w:val="20"/>
        </w:rPr>
      </w:pPr>
      <w:r w:rsidRPr="00E65CD7">
        <w:rPr>
          <w:sz w:val="20"/>
          <w:szCs w:val="20"/>
        </w:rPr>
        <w:t>CONCLUSION</w:t>
      </w:r>
    </w:p>
    <w:p w:rsidR="00B019DF" w:rsidRPr="00E65CD7" w:rsidRDefault="00B019DF" w:rsidP="00540EC1">
      <w:pPr>
        <w:rPr>
          <w:sz w:val="20"/>
          <w:szCs w:val="20"/>
        </w:rPr>
      </w:pPr>
      <w:r w:rsidRPr="00E65CD7">
        <w:rPr>
          <w:sz w:val="20"/>
          <w:szCs w:val="20"/>
        </w:rPr>
        <w:t xml:space="preserve">The concluding paragraph must include the following </w:t>
      </w:r>
      <w:r w:rsidRPr="00E65CD7">
        <w:rPr>
          <w:b/>
          <w:bCs/>
          <w:sz w:val="20"/>
          <w:szCs w:val="20"/>
        </w:rPr>
        <w:t>three</w:t>
      </w:r>
      <w:r w:rsidRPr="00E65CD7">
        <w:rPr>
          <w:sz w:val="20"/>
          <w:szCs w:val="20"/>
        </w:rPr>
        <w:t xml:space="preserve"> parts.  </w:t>
      </w:r>
    </w:p>
    <w:p w:rsidR="00B019DF" w:rsidRPr="00E65CD7" w:rsidRDefault="00B019DF" w:rsidP="00540EC1">
      <w:pPr>
        <w:rPr>
          <w:sz w:val="20"/>
          <w:szCs w:val="20"/>
        </w:rPr>
      </w:pPr>
    </w:p>
    <w:p w:rsidR="00B019DF" w:rsidRPr="00E65CD7" w:rsidRDefault="00B019DF" w:rsidP="00540EC1">
      <w:pPr>
        <w:rPr>
          <w:sz w:val="20"/>
          <w:szCs w:val="20"/>
        </w:rPr>
      </w:pPr>
      <w:r w:rsidRPr="00E65CD7">
        <w:rPr>
          <w:b/>
          <w:bCs/>
          <w:sz w:val="20"/>
          <w:szCs w:val="20"/>
        </w:rPr>
        <w:t>Part I.  Restatement of the thesis statement</w:t>
      </w:r>
      <w:r w:rsidRPr="00E65CD7">
        <w:rPr>
          <w:sz w:val="20"/>
          <w:szCs w:val="20"/>
        </w:rPr>
        <w:t xml:space="preserve">.  You should never use exactly the same words in your conclusion as you have used in your introduction.  The conclusion must not introduce new material that you have not already discussed in your essay.  </w:t>
      </w:r>
    </w:p>
    <w:p w:rsidR="00B019DF" w:rsidRPr="00E65CD7" w:rsidRDefault="00B019DF" w:rsidP="00540EC1">
      <w:pPr>
        <w:rPr>
          <w:sz w:val="20"/>
          <w:szCs w:val="20"/>
        </w:rPr>
      </w:pPr>
    </w:p>
    <w:p w:rsidR="00B019DF" w:rsidRPr="00E65CD7" w:rsidRDefault="00B019DF" w:rsidP="00540EC1">
      <w:pPr>
        <w:rPr>
          <w:b/>
          <w:bCs/>
          <w:sz w:val="20"/>
          <w:szCs w:val="20"/>
        </w:rPr>
      </w:pPr>
      <w:r w:rsidRPr="00E65CD7">
        <w:rPr>
          <w:b/>
          <w:bCs/>
          <w:sz w:val="20"/>
          <w:szCs w:val="20"/>
        </w:rPr>
        <w:t xml:space="preserve">Part II.  </w:t>
      </w:r>
      <w:r w:rsidRPr="00E65CD7">
        <w:rPr>
          <w:bCs/>
          <w:sz w:val="20"/>
          <w:szCs w:val="20"/>
        </w:rPr>
        <w:t>Do not restate all the points you have already made in your essay.</w:t>
      </w:r>
      <w:r w:rsidRPr="00E65CD7">
        <w:rPr>
          <w:b/>
          <w:bCs/>
          <w:sz w:val="20"/>
          <w:szCs w:val="20"/>
        </w:rPr>
        <w:t xml:space="preserve">  </w:t>
      </w:r>
    </w:p>
    <w:p w:rsidR="00B019DF" w:rsidRPr="00E65CD7" w:rsidRDefault="00B019DF" w:rsidP="00540EC1">
      <w:pPr>
        <w:rPr>
          <w:b/>
          <w:bCs/>
          <w:sz w:val="20"/>
          <w:szCs w:val="20"/>
        </w:rPr>
      </w:pPr>
    </w:p>
    <w:p w:rsidR="00B019DF" w:rsidRPr="00E65CD7" w:rsidRDefault="00B019DF" w:rsidP="00540EC1">
      <w:pPr>
        <w:rPr>
          <w:sz w:val="20"/>
          <w:szCs w:val="20"/>
        </w:rPr>
      </w:pPr>
      <w:r w:rsidRPr="00E65CD7">
        <w:rPr>
          <w:b/>
          <w:sz w:val="20"/>
          <w:szCs w:val="20"/>
        </w:rPr>
        <w:t>Part III.</w:t>
      </w:r>
      <w:r w:rsidRPr="00E65CD7">
        <w:rPr>
          <w:sz w:val="20"/>
          <w:szCs w:val="20"/>
        </w:rPr>
        <w:t xml:space="preserve">  End with a </w:t>
      </w:r>
      <w:r w:rsidRPr="00E65CD7">
        <w:rPr>
          <w:b/>
          <w:bCs/>
          <w:sz w:val="20"/>
          <w:szCs w:val="20"/>
        </w:rPr>
        <w:t xml:space="preserve">clincher.  </w:t>
      </w:r>
      <w:r w:rsidRPr="00E65CD7">
        <w:rPr>
          <w:sz w:val="20"/>
          <w:szCs w:val="20"/>
        </w:rPr>
        <w:t>The clincher is a statement at the end of your essay that leaves the reader with something to remember. It should also tie your ideas together, and it need not be only a single sentence, nor only one strategy.  Examples of clinchers include the following:</w:t>
      </w:r>
    </w:p>
    <w:p w:rsidR="00B019DF" w:rsidRPr="00E65CD7" w:rsidRDefault="00B019DF" w:rsidP="00540EC1">
      <w:pPr>
        <w:numPr>
          <w:ilvl w:val="0"/>
          <w:numId w:val="2"/>
        </w:numPr>
        <w:rPr>
          <w:sz w:val="20"/>
          <w:szCs w:val="20"/>
        </w:rPr>
      </w:pPr>
      <w:r w:rsidRPr="00E65CD7">
        <w:rPr>
          <w:sz w:val="20"/>
          <w:szCs w:val="20"/>
        </w:rPr>
        <w:t>A prediction</w:t>
      </w:r>
    </w:p>
    <w:p w:rsidR="00B019DF" w:rsidRPr="00E65CD7" w:rsidRDefault="00B019DF" w:rsidP="00540EC1">
      <w:pPr>
        <w:numPr>
          <w:ilvl w:val="0"/>
          <w:numId w:val="2"/>
        </w:numPr>
        <w:rPr>
          <w:sz w:val="20"/>
          <w:szCs w:val="20"/>
        </w:rPr>
      </w:pPr>
      <w:r w:rsidRPr="00E65CD7">
        <w:rPr>
          <w:sz w:val="20"/>
          <w:szCs w:val="20"/>
        </w:rPr>
        <w:t>A universal statement about the subject that applies to most people</w:t>
      </w:r>
    </w:p>
    <w:p w:rsidR="00B019DF" w:rsidRPr="00E65CD7" w:rsidRDefault="00B019DF" w:rsidP="00540EC1">
      <w:pPr>
        <w:numPr>
          <w:ilvl w:val="0"/>
          <w:numId w:val="2"/>
        </w:numPr>
        <w:rPr>
          <w:sz w:val="20"/>
          <w:szCs w:val="20"/>
        </w:rPr>
      </w:pPr>
      <w:r w:rsidRPr="00E65CD7">
        <w:rPr>
          <w:sz w:val="20"/>
          <w:szCs w:val="20"/>
        </w:rPr>
        <w:t>A recommendation or call to action</w:t>
      </w:r>
    </w:p>
    <w:p w:rsidR="00B019DF" w:rsidRPr="00E65CD7" w:rsidRDefault="00B019DF" w:rsidP="00540EC1">
      <w:pPr>
        <w:numPr>
          <w:ilvl w:val="0"/>
          <w:numId w:val="2"/>
        </w:numPr>
        <w:rPr>
          <w:sz w:val="20"/>
          <w:szCs w:val="20"/>
        </w:rPr>
      </w:pPr>
      <w:r w:rsidRPr="00E65CD7">
        <w:rPr>
          <w:sz w:val="20"/>
          <w:szCs w:val="20"/>
        </w:rPr>
        <w:t>A quotation that is relevant to your topic</w:t>
      </w:r>
    </w:p>
    <w:p w:rsidR="00B019DF" w:rsidRPr="00E65CD7" w:rsidRDefault="00B019DF" w:rsidP="00540EC1">
      <w:pPr>
        <w:numPr>
          <w:ilvl w:val="0"/>
          <w:numId w:val="2"/>
        </w:numPr>
        <w:rPr>
          <w:sz w:val="20"/>
          <w:szCs w:val="20"/>
        </w:rPr>
      </w:pPr>
      <w:r w:rsidRPr="00E65CD7">
        <w:rPr>
          <w:sz w:val="20"/>
          <w:szCs w:val="20"/>
        </w:rPr>
        <w:t>A conclusion or evaluation drawn from the essay</w:t>
      </w:r>
    </w:p>
    <w:p w:rsidR="00B019DF" w:rsidRPr="00E65CD7" w:rsidRDefault="00B019DF" w:rsidP="00540EC1">
      <w:pPr>
        <w:numPr>
          <w:ilvl w:val="0"/>
          <w:numId w:val="2"/>
        </w:numPr>
        <w:rPr>
          <w:sz w:val="20"/>
          <w:szCs w:val="20"/>
        </w:rPr>
      </w:pPr>
      <w:r w:rsidRPr="00E65CD7">
        <w:rPr>
          <w:sz w:val="20"/>
          <w:szCs w:val="20"/>
        </w:rPr>
        <w:t>An anecdote</w:t>
      </w:r>
      <w:r>
        <w:rPr>
          <w:sz w:val="20"/>
          <w:szCs w:val="20"/>
        </w:rPr>
        <w:t xml:space="preserve"> or metaphor   (I</w:t>
      </w:r>
      <w:r w:rsidRPr="00E65CD7">
        <w:rPr>
          <w:sz w:val="20"/>
          <w:szCs w:val="20"/>
        </w:rPr>
        <w:t>f you began your essa</w:t>
      </w:r>
      <w:r>
        <w:rPr>
          <w:sz w:val="20"/>
          <w:szCs w:val="20"/>
        </w:rPr>
        <w:t xml:space="preserve">y with this strategy </w:t>
      </w:r>
      <w:r w:rsidRPr="00E65CD7">
        <w:rPr>
          <w:sz w:val="20"/>
          <w:szCs w:val="20"/>
        </w:rPr>
        <w:t>extend it and finish your essay by wrapping it up with the same thread</w:t>
      </w:r>
      <w:r>
        <w:rPr>
          <w:sz w:val="20"/>
          <w:szCs w:val="20"/>
        </w:rPr>
        <w:t>.)</w:t>
      </w:r>
    </w:p>
    <w:p w:rsidR="00B019DF" w:rsidRPr="00E65CD7" w:rsidRDefault="00B019DF" w:rsidP="00540EC1">
      <w:pPr>
        <w:numPr>
          <w:ilvl w:val="0"/>
          <w:numId w:val="2"/>
        </w:numPr>
        <w:rPr>
          <w:sz w:val="20"/>
          <w:szCs w:val="20"/>
        </w:rPr>
      </w:pPr>
      <w:r w:rsidRPr="00E65CD7">
        <w:rPr>
          <w:sz w:val="20"/>
          <w:szCs w:val="20"/>
        </w:rPr>
        <w:t xml:space="preserve">A remaining problem—pointing to </w:t>
      </w:r>
      <w:r>
        <w:rPr>
          <w:sz w:val="20"/>
          <w:szCs w:val="20"/>
        </w:rPr>
        <w:t>future issues if current circumstances</w:t>
      </w:r>
      <w:r w:rsidRPr="00E65CD7">
        <w:rPr>
          <w:sz w:val="20"/>
          <w:szCs w:val="20"/>
        </w:rPr>
        <w:t xml:space="preserve"> are not addressed</w:t>
      </w:r>
    </w:p>
    <w:p w:rsidR="00B019DF" w:rsidRDefault="00B019DF" w:rsidP="00540EC1">
      <w:pPr>
        <w:numPr>
          <w:ilvl w:val="0"/>
          <w:numId w:val="2"/>
        </w:numPr>
        <w:rPr>
          <w:b/>
          <w:bCs/>
          <w:sz w:val="20"/>
          <w:szCs w:val="20"/>
        </w:rPr>
      </w:pPr>
      <w:r w:rsidRPr="00E65CD7">
        <w:rPr>
          <w:b/>
          <w:bCs/>
          <w:sz w:val="20"/>
          <w:szCs w:val="20"/>
        </w:rPr>
        <w:t>Do not ask the reader a question!</w:t>
      </w:r>
    </w:p>
    <w:p w:rsidR="00B019DF" w:rsidRDefault="00B019DF" w:rsidP="00540EC1">
      <w:pPr>
        <w:pStyle w:val="Title"/>
        <w:rPr>
          <w:sz w:val="28"/>
        </w:rPr>
      </w:pPr>
    </w:p>
    <w:p w:rsidR="00B019DF" w:rsidRDefault="00B019DF" w:rsidP="00540EC1">
      <w:pPr>
        <w:pStyle w:val="Title"/>
        <w:rPr>
          <w:sz w:val="28"/>
        </w:rPr>
      </w:pPr>
    </w:p>
    <w:p w:rsidR="00B019DF" w:rsidRDefault="00B019DF" w:rsidP="00540EC1">
      <w:pPr>
        <w:pStyle w:val="Title"/>
        <w:rPr>
          <w:sz w:val="28"/>
        </w:rPr>
      </w:pPr>
    </w:p>
    <w:p w:rsidR="00B019DF" w:rsidRDefault="00B019DF" w:rsidP="00540EC1">
      <w:pPr>
        <w:pStyle w:val="Title"/>
        <w:rPr>
          <w:sz w:val="28"/>
        </w:rPr>
      </w:pPr>
    </w:p>
    <w:p w:rsidR="00B019DF" w:rsidRDefault="00B019DF" w:rsidP="00540EC1">
      <w:pPr>
        <w:pStyle w:val="Title"/>
        <w:rPr>
          <w:sz w:val="28"/>
        </w:rPr>
      </w:pPr>
      <w:r>
        <w:rPr>
          <w:sz w:val="28"/>
        </w:rPr>
        <w:t>Transitional Expressions</w:t>
      </w:r>
    </w:p>
    <w:p w:rsidR="00B019DF" w:rsidRDefault="00B019DF" w:rsidP="00540EC1">
      <w:pPr>
        <w:rPr>
          <w:sz w:val="20"/>
        </w:rPr>
      </w:pPr>
    </w:p>
    <w:p w:rsidR="00B019DF" w:rsidRDefault="00B019DF" w:rsidP="00540EC1">
      <w:pPr>
        <w:pStyle w:val="BodyText"/>
      </w:pPr>
      <w:r>
        <w:t>Transitional expressions help to connect your ideas so that the relationship between ideas is clear to the reader.  Here are examples of these expressions.</w:t>
      </w:r>
    </w:p>
    <w:p w:rsidR="00B019DF" w:rsidRDefault="00B019DF" w:rsidP="00540EC1">
      <w:pPr>
        <w:pStyle w:val="BodyText"/>
      </w:pPr>
    </w:p>
    <w:p w:rsidR="00B019DF" w:rsidRDefault="00B019DF" w:rsidP="00540EC1">
      <w:pPr>
        <w:pStyle w:val="BodyText"/>
      </w:pPr>
    </w:p>
    <w:p w:rsidR="00B019DF" w:rsidRDefault="00B019DF" w:rsidP="00540EC1">
      <w:pPr>
        <w:pStyle w:val="BodyText"/>
      </w:pPr>
    </w:p>
    <w:p w:rsidR="00B019DF" w:rsidRDefault="00B019DF" w:rsidP="00540EC1">
      <w:pPr>
        <w:pStyle w:val="BodyText"/>
        <w:rPr>
          <w:b/>
          <w:bCs/>
          <w:u w:val="single"/>
        </w:rPr>
      </w:pPr>
      <w:r>
        <w:rPr>
          <w:b/>
          <w:bCs/>
          <w:u w:val="single"/>
        </w:rPr>
        <w:t>USE:</w:t>
      </w:r>
      <w:r>
        <w:rPr>
          <w:b/>
          <w:bCs/>
        </w:rPr>
        <w:tab/>
      </w:r>
      <w:r>
        <w:rPr>
          <w:b/>
          <w:bCs/>
        </w:rPr>
        <w:tab/>
      </w:r>
      <w:r>
        <w:rPr>
          <w:b/>
          <w:bCs/>
        </w:rPr>
        <w:tab/>
      </w:r>
      <w:r>
        <w:rPr>
          <w:b/>
          <w:bCs/>
        </w:rPr>
        <w:tab/>
      </w:r>
      <w:r>
        <w:rPr>
          <w:b/>
          <w:bCs/>
          <w:u w:val="single"/>
        </w:rPr>
        <w:t>TRANSITIONAL EXPRESSIONS:</w:t>
      </w:r>
    </w:p>
    <w:p w:rsidR="00B019DF" w:rsidRDefault="00B019DF" w:rsidP="00540EC1">
      <w:pPr>
        <w:pStyle w:val="BodyText"/>
        <w:rPr>
          <w:b/>
          <w:bCs/>
          <w:u w:val="single"/>
        </w:rPr>
      </w:pPr>
    </w:p>
    <w:p w:rsidR="00B019DF" w:rsidRDefault="00B019DF" w:rsidP="00540EC1">
      <w:pPr>
        <w:pStyle w:val="BodyText"/>
      </w:pPr>
      <w:r>
        <w:t>To show addition:</w:t>
      </w:r>
      <w:r>
        <w:tab/>
      </w:r>
      <w:r>
        <w:tab/>
        <w:t xml:space="preserve">also, and, and then, as well, besides, beyond that, first (second, third, </w:t>
      </w:r>
    </w:p>
    <w:p w:rsidR="00B019DF" w:rsidRDefault="00B019DF" w:rsidP="00540EC1">
      <w:pPr>
        <w:pStyle w:val="BodyText"/>
        <w:ind w:left="2880"/>
      </w:pPr>
      <w:r>
        <w:t>last, and so on), furthermore, in addition, moreover, next, what is more, again, equally important, indeed, likewise, plus, together with, or, similarly, jointly, another, equally important, not only… but also</w:t>
      </w:r>
    </w:p>
    <w:p w:rsidR="00B019DF" w:rsidRDefault="00B019DF" w:rsidP="00540EC1">
      <w:pPr>
        <w:pStyle w:val="BodyText"/>
      </w:pPr>
    </w:p>
    <w:p w:rsidR="00B019DF" w:rsidRDefault="00B019DF" w:rsidP="00540EC1">
      <w:pPr>
        <w:pStyle w:val="BodyText"/>
        <w:ind w:left="2880" w:hanging="2880"/>
      </w:pPr>
      <w:r>
        <w:t>To show subtraction:</w:t>
      </w:r>
      <w:r>
        <w:tab/>
        <w:t>but, nevertheless, still, however, on the other hand, it is true, on the contrary, instead of, against, or, either…or,</w:t>
      </w:r>
    </w:p>
    <w:p w:rsidR="00B019DF" w:rsidRDefault="00B019DF" w:rsidP="00540EC1">
      <w:pPr>
        <w:pStyle w:val="BodyText"/>
        <w:ind w:left="2880"/>
      </w:pPr>
      <w:r>
        <w:t xml:space="preserve">less than, different from, other, neither…nor, separately, yet, with the exception, barely, hardly, just, almost, practically, not, in contrast to, instead, although, other than, individually, by groups, even though, after all, and yet, notwithstanding,( at the same time, however), although this may be true, otherwise, on the other hand </w:t>
      </w:r>
      <w:r>
        <w:tab/>
      </w:r>
      <w:r>
        <w:tab/>
      </w:r>
      <w:r>
        <w:tab/>
      </w:r>
    </w:p>
    <w:p w:rsidR="00B019DF" w:rsidRDefault="00B019DF" w:rsidP="00540EC1">
      <w:pPr>
        <w:pStyle w:val="BodyText"/>
      </w:pPr>
    </w:p>
    <w:p w:rsidR="00B019DF" w:rsidRDefault="00B019DF" w:rsidP="00540EC1">
      <w:pPr>
        <w:pStyle w:val="BodyText"/>
        <w:ind w:left="2880" w:hanging="2880"/>
      </w:pPr>
      <w:r>
        <w:t>To show comparison:</w:t>
      </w:r>
      <w:r>
        <w:tab/>
        <w:t xml:space="preserve">also, as well, both, in the same way or manner, likewise, neither, </w:t>
      </w:r>
    </w:p>
    <w:p w:rsidR="00B019DF" w:rsidRDefault="00B019DF" w:rsidP="00540EC1">
      <w:pPr>
        <w:pStyle w:val="BodyText"/>
        <w:ind w:left="2880" w:hanging="2880"/>
      </w:pPr>
      <w:r>
        <w:t>(similarity)</w:t>
      </w:r>
      <w:r>
        <w:tab/>
        <w:t xml:space="preserve">similarly, in comparison, </w:t>
      </w:r>
    </w:p>
    <w:p w:rsidR="00B019DF" w:rsidRDefault="00B019DF" w:rsidP="00540EC1">
      <w:pPr>
        <w:pStyle w:val="BodyText"/>
        <w:ind w:left="2880" w:hanging="2880"/>
      </w:pPr>
    </w:p>
    <w:p w:rsidR="00B019DF" w:rsidRDefault="00B019DF" w:rsidP="00540EC1">
      <w:pPr>
        <w:pStyle w:val="BodyText"/>
        <w:ind w:left="2880" w:hanging="2880"/>
      </w:pPr>
      <w:r>
        <w:t>To show contrast:</w:t>
      </w:r>
      <w:r>
        <w:tab/>
        <w:t xml:space="preserve">although, be that as it may, but, even though, however, in contrast, </w:t>
      </w:r>
    </w:p>
    <w:p w:rsidR="00B019DF" w:rsidRDefault="00B019DF" w:rsidP="00540EC1">
      <w:pPr>
        <w:pStyle w:val="BodyText"/>
        <w:ind w:left="2880" w:hanging="2880"/>
      </w:pPr>
      <w:r>
        <w:t>(difference)</w:t>
      </w:r>
      <w:r>
        <w:tab/>
        <w:t>nevertheless, on the contrary, on the other hand, yet, whereas, after all, at the same time, conversely, for all that, in spite of that, nonetheless, notwithstanding, still yet,</w:t>
      </w:r>
    </w:p>
    <w:p w:rsidR="00B019DF" w:rsidRDefault="00B019DF" w:rsidP="00540EC1">
      <w:pPr>
        <w:pStyle w:val="BodyText"/>
        <w:ind w:left="2880" w:hanging="2880"/>
      </w:pPr>
    </w:p>
    <w:p w:rsidR="00B019DF" w:rsidRDefault="00B019DF" w:rsidP="00540EC1">
      <w:pPr>
        <w:pStyle w:val="BodyText"/>
        <w:ind w:left="2880" w:hanging="2880"/>
      </w:pPr>
      <w:r>
        <w:t xml:space="preserve">To show concession of </w:t>
      </w:r>
      <w:r>
        <w:tab/>
        <w:t>certainly, granted that, of course, no doubt, to be certain, to be sure,</w:t>
      </w:r>
    </w:p>
    <w:p w:rsidR="00B019DF" w:rsidRDefault="00B019DF" w:rsidP="00540EC1">
      <w:pPr>
        <w:pStyle w:val="BodyText"/>
        <w:ind w:left="2880" w:hanging="2880"/>
      </w:pPr>
      <w:r>
        <w:t>of a point or principle:</w:t>
      </w:r>
      <w:r>
        <w:tab/>
        <w:t xml:space="preserve"> surely, it is obvious that, after all, although this may be true, at the same time, naturally, </w:t>
      </w:r>
    </w:p>
    <w:p w:rsidR="00B019DF" w:rsidRDefault="00B019DF" w:rsidP="00540EC1">
      <w:pPr>
        <w:pStyle w:val="BodyText"/>
        <w:ind w:left="2880" w:hanging="2880"/>
      </w:pPr>
    </w:p>
    <w:p w:rsidR="00B019DF" w:rsidRDefault="00B019DF" w:rsidP="00540EC1">
      <w:pPr>
        <w:pStyle w:val="BodyText"/>
        <w:ind w:left="2880" w:hanging="2880"/>
      </w:pPr>
      <w:r>
        <w:t>To indicate emphasis:</w:t>
      </w:r>
      <w:r>
        <w:tab/>
        <w:t>above all, especially, in fact, in particular, one such, indeed, probably, most likely, importantly, most important, of prime or major importance, specifically, mainly, in any event, particularly, specifically, the basic cause, the biggest advantage, the chief factor, principally, especially significant, valuable to note, a key feature, special attention should be paid, a major concern</w:t>
      </w:r>
    </w:p>
    <w:p w:rsidR="00B019DF" w:rsidRDefault="00B019DF" w:rsidP="00540EC1">
      <w:pPr>
        <w:pStyle w:val="BodyText"/>
        <w:ind w:left="2880" w:hanging="2880"/>
      </w:pPr>
    </w:p>
    <w:p w:rsidR="00B019DF" w:rsidRDefault="00B019DF" w:rsidP="00540EC1">
      <w:pPr>
        <w:pStyle w:val="BodyText"/>
        <w:ind w:left="2880" w:hanging="2880"/>
      </w:pPr>
      <w:r>
        <w:t>To illustrate a point or idea:</w:t>
      </w:r>
      <w:r>
        <w:tab/>
        <w:t>as a case in point, as an illustration, for example, for instance, in particular, one such, yet another</w:t>
      </w:r>
    </w:p>
    <w:p w:rsidR="00B019DF" w:rsidRDefault="00B019DF" w:rsidP="00540EC1">
      <w:pPr>
        <w:pStyle w:val="BodyText"/>
        <w:ind w:left="2880" w:hanging="2880"/>
      </w:pPr>
    </w:p>
    <w:p w:rsidR="00B019DF" w:rsidRDefault="00B019DF" w:rsidP="00540EC1">
      <w:pPr>
        <w:pStyle w:val="BodyText"/>
        <w:ind w:left="2880" w:hanging="2880"/>
      </w:pPr>
      <w:r>
        <w:t>To demonstrate or describe</w:t>
      </w:r>
      <w:r>
        <w:tab/>
        <w:t xml:space="preserve">above, beside, below, beyond, further, here, herein, inside, near, </w:t>
      </w:r>
    </w:p>
    <w:p w:rsidR="00B019DF" w:rsidRDefault="00B019DF" w:rsidP="00540EC1">
      <w:pPr>
        <w:pStyle w:val="BodyText"/>
      </w:pPr>
      <w:r>
        <w:t>location:</w:t>
      </w:r>
      <w:r>
        <w:tab/>
      </w:r>
      <w:r>
        <w:tab/>
      </w:r>
      <w:r>
        <w:tab/>
      </w:r>
      <w:r>
        <w:tab/>
        <w:t>nearby, next to, on the far side, outside, to the south (west, east, north)</w:t>
      </w:r>
    </w:p>
    <w:p w:rsidR="00B019DF" w:rsidRDefault="00B019DF" w:rsidP="00540EC1">
      <w:pPr>
        <w:pStyle w:val="BodyText"/>
      </w:pPr>
    </w:p>
    <w:p w:rsidR="00B019DF" w:rsidRDefault="00B019DF" w:rsidP="00540EC1">
      <w:pPr>
        <w:pStyle w:val="BodyText"/>
      </w:pPr>
      <w:r>
        <w:t>To qualify:</w:t>
      </w:r>
      <w:r>
        <w:tab/>
      </w:r>
      <w:r>
        <w:tab/>
      </w:r>
      <w:r>
        <w:tab/>
        <w:t>perhaps, maybe, it is possible that, possibly</w:t>
      </w:r>
    </w:p>
    <w:p w:rsidR="00B019DF" w:rsidRDefault="00B019DF" w:rsidP="00540EC1">
      <w:pPr>
        <w:pStyle w:val="BodyText"/>
      </w:pPr>
    </w:p>
    <w:p w:rsidR="00B019DF" w:rsidRDefault="00B019DF" w:rsidP="00540EC1">
      <w:pPr>
        <w:pStyle w:val="BodyText"/>
      </w:pPr>
      <w:r>
        <w:t>To give a reason:</w:t>
      </w:r>
      <w:r>
        <w:tab/>
      </w:r>
      <w:r>
        <w:tab/>
      </w:r>
      <w:r>
        <w:tab/>
        <w:t xml:space="preserve">as, because, for, since, however, for this reason, for this purpose, to this </w:t>
      </w:r>
    </w:p>
    <w:p w:rsidR="00B019DF" w:rsidRDefault="00B019DF" w:rsidP="00540EC1">
      <w:pPr>
        <w:pStyle w:val="BodyText"/>
        <w:ind w:left="2880"/>
      </w:pPr>
      <w:r>
        <w:t>end, with this object, in order that, ad that, another reason, in response to, why, for</w:t>
      </w:r>
    </w:p>
    <w:p w:rsidR="00B019DF" w:rsidRDefault="00B019DF" w:rsidP="00540EC1">
      <w:pPr>
        <w:pStyle w:val="BodyText"/>
      </w:pPr>
    </w:p>
    <w:p w:rsidR="00B019DF" w:rsidRDefault="00B019DF" w:rsidP="00540EC1">
      <w:pPr>
        <w:pStyle w:val="BodyText"/>
        <w:ind w:left="2880" w:hanging="2880"/>
      </w:pPr>
      <w:r>
        <w:t>To indicate effect or result:</w:t>
      </w:r>
      <w:r>
        <w:tab/>
        <w:t xml:space="preserve">and therefore, because of ____, as a consequence, as a result, consequently, for this reason, hence, therefore, thus, accordingly, hence, in short, then, truly, for this reason, to this end, with this purpose, so that, as determined by, by this, satisfactorily, completely, partially, in part, a number of, there upon, thereby, </w:t>
      </w:r>
    </w:p>
    <w:p w:rsidR="00B019DF" w:rsidRDefault="00B019DF" w:rsidP="00540EC1">
      <w:pPr>
        <w:pStyle w:val="BodyText"/>
        <w:ind w:left="2880" w:hanging="2880"/>
      </w:pPr>
    </w:p>
    <w:p w:rsidR="00B019DF" w:rsidRDefault="00B019DF" w:rsidP="00540EC1">
      <w:pPr>
        <w:pStyle w:val="BodyText"/>
        <w:ind w:left="2880" w:hanging="2880"/>
      </w:pPr>
    </w:p>
    <w:p w:rsidR="00B019DF" w:rsidRDefault="00B019DF" w:rsidP="00540EC1">
      <w:pPr>
        <w:pStyle w:val="BodyText"/>
        <w:ind w:left="2880" w:hanging="2880"/>
      </w:pPr>
      <w:r>
        <w:t>To show summary:</w:t>
      </w:r>
      <w:r>
        <w:tab/>
        <w:t>all in all, finally, in brief, in other words, on the whole, in short, thus, to conclude, to sum up, to summarize, on the whole, for this reason, perhaps, in general, as a result of, supposedly</w:t>
      </w:r>
    </w:p>
    <w:p w:rsidR="00B019DF" w:rsidRDefault="00B019DF" w:rsidP="00540EC1">
      <w:pPr>
        <w:pStyle w:val="BodyText"/>
        <w:ind w:left="2880" w:hanging="2880"/>
      </w:pPr>
    </w:p>
    <w:p w:rsidR="00B019DF" w:rsidRDefault="00B019DF" w:rsidP="00540EC1">
      <w:pPr>
        <w:pStyle w:val="BodyText"/>
        <w:ind w:left="2880" w:hanging="2880"/>
      </w:pPr>
      <w:r>
        <w:t>To indicate a point in time:</w:t>
      </w:r>
      <w:r>
        <w:tab/>
        <w:t>after a while, after, afterward, at last, at this time or at present, briefly, currently, momentarily, during, eventually, finally, gradually, immediately, in the future, later, meanwhile, now, recently, soon, suddenly, when, before, in the meantime, lately, shortly (after), soon, then, while, presently, since, temporarily, thereafter, until, yet at the same time, at length, when, as soon as, as often as, as long as, recently, from…to…, today, in the same period, sometimes, past, initially, erratically, daily, weekly, monthly, etc.</w:t>
      </w:r>
    </w:p>
    <w:p w:rsidR="00B019DF" w:rsidRDefault="00B019DF" w:rsidP="00540EC1">
      <w:pPr>
        <w:pStyle w:val="BodyText"/>
        <w:ind w:left="2880" w:hanging="2880"/>
      </w:pPr>
    </w:p>
    <w:p w:rsidR="00B019DF" w:rsidRDefault="00B019DF" w:rsidP="00540EC1">
      <w:pPr>
        <w:pStyle w:val="BodyText"/>
        <w:ind w:left="2880" w:hanging="2880"/>
      </w:pPr>
      <w:r>
        <w:t>To indicate an example:</w:t>
      </w:r>
      <w:r>
        <w:tab/>
        <w:t>for example, for instance, in particular, in this manner, namely, that is, to illustrate, in general, for… then,  statistically, incidentally, specifically</w:t>
      </w:r>
      <w:r>
        <w:tab/>
      </w:r>
    </w:p>
    <w:p w:rsidR="00B019DF" w:rsidRDefault="00B019DF" w:rsidP="00540EC1">
      <w:pPr>
        <w:pStyle w:val="BodyText"/>
        <w:ind w:left="2880" w:hanging="2880"/>
      </w:pPr>
    </w:p>
    <w:p w:rsidR="00B019DF" w:rsidRDefault="00B019DF" w:rsidP="00540EC1">
      <w:pPr>
        <w:pStyle w:val="BodyText"/>
        <w:ind w:left="2880" w:hanging="2880"/>
      </w:pPr>
      <w:r>
        <w:t>To show reiteration:</w:t>
      </w:r>
      <w:r>
        <w:tab/>
        <w:t>in other words, that is, to put it another way</w:t>
      </w:r>
      <w:r>
        <w:tab/>
      </w:r>
    </w:p>
    <w:p w:rsidR="00B019DF" w:rsidRDefault="00B019DF" w:rsidP="00540EC1">
      <w:pPr>
        <w:pStyle w:val="BodyText"/>
        <w:ind w:left="2880" w:hanging="2880"/>
      </w:pPr>
    </w:p>
    <w:p w:rsidR="00B019DF" w:rsidRDefault="00B019DF" w:rsidP="00540EC1">
      <w:pPr>
        <w:pStyle w:val="BodyText"/>
        <w:ind w:left="2880" w:hanging="2880"/>
      </w:pPr>
      <w:r>
        <w:t>To show frequency:</w:t>
      </w:r>
      <w:r>
        <w:tab/>
        <w:t>always, constantly, several, usually, often, one or two, many, few, fewer, more, rarely, some, somewhat, only, throughout, each, never, alternately, all, every, any, most, frequently, infrequently, a percentage of</w:t>
      </w:r>
    </w:p>
    <w:p w:rsidR="00B019DF" w:rsidRDefault="00B019DF" w:rsidP="00540EC1">
      <w:pPr>
        <w:pStyle w:val="BodyText"/>
        <w:ind w:left="2880" w:hanging="2880"/>
      </w:pPr>
    </w:p>
    <w:p w:rsidR="00B019DF" w:rsidRDefault="00B019DF" w:rsidP="00540EC1">
      <w:pPr>
        <w:pStyle w:val="BodyText"/>
        <w:ind w:left="2880" w:hanging="2880"/>
      </w:pPr>
      <w:r>
        <w:t xml:space="preserve">To show restriction or </w:t>
      </w:r>
      <w:r>
        <w:tab/>
        <w:t xml:space="preserve">provided that, in case that, in the event that, even if, as if, as though, if </w:t>
      </w:r>
    </w:p>
    <w:p w:rsidR="00B019DF" w:rsidRDefault="00B019DF" w:rsidP="00540EC1">
      <w:pPr>
        <w:pStyle w:val="BodyText"/>
        <w:ind w:left="2880" w:hanging="2880"/>
      </w:pPr>
      <w:r>
        <w:t>uncertainty:</w:t>
      </w:r>
      <w:r>
        <w:tab/>
        <w:t>only</w:t>
      </w:r>
    </w:p>
    <w:p w:rsidR="00B019DF" w:rsidRDefault="00B019DF" w:rsidP="00540EC1">
      <w:pPr>
        <w:pStyle w:val="BodyText"/>
        <w:ind w:left="2880" w:hanging="2880"/>
      </w:pPr>
    </w:p>
    <w:p w:rsidR="00B019DF" w:rsidRDefault="00B019DF" w:rsidP="00540EC1">
      <w:pPr>
        <w:pStyle w:val="BodyText"/>
        <w:ind w:left="2880" w:hanging="2880"/>
      </w:pPr>
      <w:r>
        <w:t>To show place:</w:t>
      </w:r>
      <w:r>
        <w:tab/>
        <w:t>beyond, in, at, (all prepositions), opposite to,  first, second, third, in relation to, what, where, at first, at the inception (beginning), pre-, in the end, post-, finally, here, there, nearby, adjacent to, on the opposite side, contingent to, over, under, neighboring, juxtaposed/juxtaposition</w:t>
      </w:r>
    </w:p>
    <w:p w:rsidR="00B019DF" w:rsidRDefault="00B019DF" w:rsidP="00540EC1">
      <w:pPr>
        <w:pStyle w:val="BodyText"/>
        <w:ind w:left="2880" w:hanging="2880"/>
      </w:pPr>
    </w:p>
    <w:p w:rsidR="00B019DF" w:rsidRDefault="00B019DF" w:rsidP="00540EC1">
      <w:pPr>
        <w:pStyle w:val="BodyText"/>
        <w:ind w:left="2880" w:hanging="2880"/>
      </w:pPr>
      <w:r>
        <w:tab/>
        <w:t xml:space="preserve"> </w:t>
      </w:r>
    </w:p>
    <w:p w:rsidR="00B019DF" w:rsidRDefault="00B019DF" w:rsidP="00540EC1">
      <w:pPr>
        <w:pStyle w:val="BodyText"/>
        <w:ind w:left="2880" w:hanging="2880"/>
      </w:pPr>
    </w:p>
    <w:p w:rsidR="00B019DF" w:rsidRDefault="00B019DF" w:rsidP="00540EC1">
      <w:pPr>
        <w:pStyle w:val="BodyText"/>
        <w:ind w:left="2880" w:hanging="2880"/>
      </w:pPr>
    </w:p>
    <w:p w:rsidR="00B019DF" w:rsidRDefault="00B019DF" w:rsidP="00540EC1">
      <w:pPr>
        <w:pStyle w:val="BodyText"/>
        <w:ind w:left="2880" w:hanging="2880"/>
      </w:pPr>
    </w:p>
    <w:p w:rsidR="00B019DF" w:rsidRDefault="00B019DF" w:rsidP="00540EC1">
      <w:pPr>
        <w:pStyle w:val="BodyText"/>
        <w:ind w:left="2880" w:hanging="2880"/>
      </w:pPr>
    </w:p>
    <w:p w:rsidR="00B019DF" w:rsidRDefault="00B019DF" w:rsidP="00540EC1">
      <w:pPr>
        <w:rPr>
          <w:sz w:val="20"/>
        </w:rPr>
      </w:pPr>
    </w:p>
    <w:p w:rsidR="00B019DF" w:rsidRDefault="00B019DF" w:rsidP="00540EC1"/>
    <w:p w:rsidR="00B019DF" w:rsidRDefault="00B019DF"/>
    <w:p w:rsidR="00B019DF" w:rsidRDefault="00B019DF"/>
    <w:p w:rsidR="00B019DF" w:rsidRDefault="00B019DF"/>
    <w:p w:rsidR="00B019DF" w:rsidRDefault="00B019DF"/>
    <w:p w:rsidR="00B019DF" w:rsidRDefault="00B019DF"/>
    <w:p w:rsidR="00B019DF" w:rsidRDefault="00B019DF"/>
    <w:p w:rsidR="00B019DF" w:rsidRDefault="00B019DF"/>
    <w:p w:rsidR="00B019DF" w:rsidRDefault="00B019DF"/>
    <w:p w:rsidR="00B019DF" w:rsidRPr="00540EC1" w:rsidRDefault="00B019DF" w:rsidP="00540EC1">
      <w:pPr>
        <w:jc w:val="right"/>
        <w:rPr>
          <w:bCs/>
        </w:rPr>
      </w:pPr>
    </w:p>
    <w:p w:rsidR="00B019DF" w:rsidRPr="00540EC1" w:rsidRDefault="00B019DF" w:rsidP="00540EC1">
      <w:pPr>
        <w:jc w:val="right"/>
        <w:rPr>
          <w:bCs/>
        </w:rPr>
      </w:pPr>
    </w:p>
    <w:p w:rsidR="00B019DF" w:rsidRDefault="00B019DF" w:rsidP="00540EC1">
      <w:pPr>
        <w:pStyle w:val="Title"/>
        <w:rPr>
          <w:sz w:val="24"/>
        </w:rPr>
      </w:pPr>
    </w:p>
    <w:p w:rsidR="00B019DF" w:rsidRDefault="00B019DF" w:rsidP="00540EC1">
      <w:pPr>
        <w:pStyle w:val="Title"/>
        <w:rPr>
          <w:sz w:val="24"/>
        </w:rPr>
      </w:pPr>
    </w:p>
    <w:p w:rsidR="00B019DF" w:rsidRDefault="00B019DF" w:rsidP="00540EC1">
      <w:pPr>
        <w:pStyle w:val="Title"/>
        <w:rPr>
          <w:sz w:val="24"/>
        </w:rPr>
      </w:pPr>
    </w:p>
    <w:p w:rsidR="00B019DF" w:rsidRDefault="00B019DF" w:rsidP="00540EC1">
      <w:pPr>
        <w:pStyle w:val="Title"/>
        <w:rPr>
          <w:sz w:val="24"/>
        </w:rPr>
      </w:pPr>
    </w:p>
    <w:p w:rsidR="00B019DF" w:rsidRPr="00540EC1" w:rsidRDefault="00B019DF" w:rsidP="00540EC1">
      <w:pPr>
        <w:pStyle w:val="Title"/>
        <w:rPr>
          <w:sz w:val="24"/>
        </w:rPr>
      </w:pPr>
    </w:p>
    <w:p w:rsidR="00B019DF" w:rsidRDefault="00B019DF" w:rsidP="00540EC1">
      <w:pPr>
        <w:pStyle w:val="Title"/>
        <w:rPr>
          <w:sz w:val="24"/>
        </w:rPr>
      </w:pPr>
    </w:p>
    <w:p w:rsidR="00B019DF" w:rsidRDefault="00B019DF" w:rsidP="00540EC1">
      <w:pPr>
        <w:pStyle w:val="Title"/>
        <w:rPr>
          <w:sz w:val="24"/>
        </w:rPr>
      </w:pPr>
    </w:p>
    <w:p w:rsidR="00B019DF" w:rsidRDefault="00B019DF" w:rsidP="00540EC1">
      <w:pPr>
        <w:pStyle w:val="Title"/>
        <w:rPr>
          <w:sz w:val="24"/>
        </w:rPr>
      </w:pPr>
    </w:p>
    <w:p w:rsidR="00B019DF" w:rsidRDefault="00B019DF" w:rsidP="00540EC1">
      <w:pPr>
        <w:pStyle w:val="Title"/>
        <w:rPr>
          <w:sz w:val="24"/>
        </w:rPr>
      </w:pPr>
    </w:p>
    <w:p w:rsidR="00B019DF" w:rsidRDefault="00B019DF" w:rsidP="00540EC1">
      <w:pPr>
        <w:pStyle w:val="Title"/>
        <w:rPr>
          <w:sz w:val="24"/>
        </w:rPr>
      </w:pPr>
    </w:p>
    <w:p w:rsidR="00B019DF" w:rsidRDefault="00B019DF" w:rsidP="00540EC1">
      <w:pPr>
        <w:pStyle w:val="Title"/>
        <w:rPr>
          <w:sz w:val="24"/>
        </w:rPr>
      </w:pPr>
    </w:p>
    <w:p w:rsidR="00B019DF" w:rsidRDefault="00B019DF" w:rsidP="00540EC1">
      <w:pPr>
        <w:pStyle w:val="Title"/>
        <w:rPr>
          <w:sz w:val="24"/>
        </w:rPr>
      </w:pPr>
    </w:p>
    <w:p w:rsidR="00B019DF" w:rsidRDefault="00B019DF" w:rsidP="00540EC1">
      <w:pPr>
        <w:pStyle w:val="Title"/>
        <w:rPr>
          <w:sz w:val="24"/>
        </w:rPr>
      </w:pPr>
    </w:p>
    <w:p w:rsidR="00B019DF" w:rsidRPr="00540EC1" w:rsidRDefault="00B019DF" w:rsidP="00540EC1">
      <w:pPr>
        <w:pStyle w:val="Title"/>
        <w:rPr>
          <w:sz w:val="24"/>
        </w:rPr>
      </w:pPr>
      <w:r w:rsidRPr="00540EC1">
        <w:rPr>
          <w:sz w:val="24"/>
        </w:rPr>
        <w:t>VERB TENSES</w:t>
      </w:r>
    </w:p>
    <w:p w:rsidR="00B019DF" w:rsidRPr="00540EC1" w:rsidRDefault="00B019DF" w:rsidP="00540EC1"/>
    <w:p w:rsidR="00B019DF" w:rsidRPr="00540EC1" w:rsidRDefault="00B019DF" w:rsidP="00540EC1">
      <w:pPr>
        <w:pStyle w:val="BodyText"/>
        <w:rPr>
          <w:sz w:val="24"/>
        </w:rPr>
      </w:pPr>
      <w:r w:rsidRPr="00540EC1">
        <w:rPr>
          <w:sz w:val="24"/>
        </w:rPr>
        <w:t xml:space="preserve">A tense is a verb form that shows the time of an action or condition.  English has six verb tenses.  You will write in either Present, Past or Future Tense.  </w:t>
      </w:r>
    </w:p>
    <w:p w:rsidR="00B019DF" w:rsidRPr="00540EC1" w:rsidRDefault="00B019DF" w:rsidP="00540EC1">
      <w:pPr>
        <w:rPr>
          <w:b/>
          <w:bCs/>
        </w:rPr>
      </w:pPr>
    </w:p>
    <w:p w:rsidR="00B019DF" w:rsidRPr="00540EC1" w:rsidRDefault="00B019DF" w:rsidP="00540EC1">
      <w:pPr>
        <w:rPr>
          <w:b/>
          <w:bCs/>
        </w:rPr>
      </w:pPr>
      <w:r w:rsidRPr="00540EC1">
        <w:rPr>
          <w:b/>
          <w:bCs/>
        </w:rPr>
        <w:t>Simple Tenses</w:t>
      </w:r>
      <w:r w:rsidRPr="00540EC1">
        <w:rPr>
          <w:b/>
          <w:bCs/>
        </w:rPr>
        <w:tab/>
      </w:r>
      <w:r w:rsidRPr="00540EC1">
        <w:rPr>
          <w:b/>
          <w:bCs/>
        </w:rPr>
        <w:tab/>
      </w:r>
      <w:r w:rsidRPr="00540EC1">
        <w:rPr>
          <w:b/>
          <w:bCs/>
        </w:rPr>
        <w:tab/>
      </w:r>
      <w:r w:rsidRPr="00540EC1">
        <w:rPr>
          <w:b/>
          <w:bCs/>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2"/>
        <w:gridCol w:w="2952"/>
      </w:tblGrid>
      <w:tr w:rsidR="00B019DF" w:rsidRPr="00540EC1" w:rsidTr="003A2FDA">
        <w:tc>
          <w:tcPr>
            <w:tcW w:w="2952" w:type="dxa"/>
          </w:tcPr>
          <w:p w:rsidR="00B019DF" w:rsidRPr="00540EC1" w:rsidRDefault="00B019DF" w:rsidP="003A2FDA">
            <w:pPr>
              <w:pStyle w:val="Heading1"/>
            </w:pPr>
          </w:p>
        </w:tc>
        <w:tc>
          <w:tcPr>
            <w:tcW w:w="2952" w:type="dxa"/>
          </w:tcPr>
          <w:p w:rsidR="00B019DF" w:rsidRPr="00540EC1" w:rsidRDefault="00B019DF" w:rsidP="003A2FDA">
            <w:pPr>
              <w:pStyle w:val="Heading1"/>
            </w:pPr>
            <w:r w:rsidRPr="00540EC1">
              <w:t>Singular</w:t>
            </w:r>
          </w:p>
        </w:tc>
        <w:tc>
          <w:tcPr>
            <w:tcW w:w="2952" w:type="dxa"/>
          </w:tcPr>
          <w:p w:rsidR="00B019DF" w:rsidRPr="00540EC1" w:rsidRDefault="00B019DF" w:rsidP="003A2FDA">
            <w:pPr>
              <w:pStyle w:val="Heading1"/>
            </w:pPr>
            <w:r w:rsidRPr="00540EC1">
              <w:t>Plural</w:t>
            </w:r>
          </w:p>
        </w:tc>
      </w:tr>
      <w:tr w:rsidR="00B019DF" w:rsidRPr="00540EC1" w:rsidTr="003A2FDA">
        <w:tc>
          <w:tcPr>
            <w:tcW w:w="2952" w:type="dxa"/>
          </w:tcPr>
          <w:p w:rsidR="00B019DF" w:rsidRPr="00540EC1" w:rsidRDefault="00B019DF" w:rsidP="003A2FDA">
            <w:pPr>
              <w:pStyle w:val="Heading1"/>
            </w:pPr>
            <w:r w:rsidRPr="00540EC1">
              <w:t>Present</w:t>
            </w:r>
          </w:p>
          <w:p w:rsidR="00B019DF" w:rsidRPr="00540EC1" w:rsidRDefault="00B019DF" w:rsidP="003A2FDA">
            <w:r w:rsidRPr="00540EC1">
              <w:t xml:space="preserve">+ </w:t>
            </w:r>
            <w:r w:rsidRPr="00540EC1">
              <w:rPr>
                <w:i/>
                <w:iCs/>
              </w:rPr>
              <w:t>s</w:t>
            </w:r>
            <w:r w:rsidRPr="00540EC1">
              <w:t xml:space="preserve"> or </w:t>
            </w:r>
            <w:r w:rsidRPr="00540EC1">
              <w:rPr>
                <w:i/>
                <w:iCs/>
              </w:rPr>
              <w:t>es</w:t>
            </w:r>
            <w:r w:rsidRPr="00540EC1">
              <w:t xml:space="preserve"> in third-person</w:t>
            </w:r>
          </w:p>
          <w:p w:rsidR="00B019DF" w:rsidRPr="00540EC1" w:rsidRDefault="00B019DF" w:rsidP="003A2FDA">
            <w:r w:rsidRPr="00540EC1">
              <w:t>singular</w:t>
            </w:r>
          </w:p>
        </w:tc>
        <w:tc>
          <w:tcPr>
            <w:tcW w:w="2952" w:type="dxa"/>
          </w:tcPr>
          <w:p w:rsidR="00B019DF" w:rsidRPr="00540EC1" w:rsidRDefault="00B019DF" w:rsidP="003A2FDA">
            <w:r w:rsidRPr="00540EC1">
              <w:t>I sneeze</w:t>
            </w:r>
          </w:p>
          <w:p w:rsidR="00B019DF" w:rsidRPr="00540EC1" w:rsidRDefault="00B019DF" w:rsidP="003A2FDA">
            <w:r w:rsidRPr="00540EC1">
              <w:t>you sneeze</w:t>
            </w:r>
          </w:p>
          <w:p w:rsidR="00B019DF" w:rsidRPr="00540EC1" w:rsidRDefault="00B019DF" w:rsidP="003A2FDA">
            <w:r w:rsidRPr="00540EC1">
              <w:t>he/she/it sneezes</w:t>
            </w:r>
          </w:p>
        </w:tc>
        <w:tc>
          <w:tcPr>
            <w:tcW w:w="2952" w:type="dxa"/>
          </w:tcPr>
          <w:p w:rsidR="00B019DF" w:rsidRPr="00540EC1" w:rsidRDefault="00B019DF" w:rsidP="003A2FDA">
            <w:r w:rsidRPr="00540EC1">
              <w:t>we sneeze</w:t>
            </w:r>
          </w:p>
          <w:p w:rsidR="00B019DF" w:rsidRPr="00540EC1" w:rsidRDefault="00B019DF" w:rsidP="003A2FDA">
            <w:r w:rsidRPr="00540EC1">
              <w:t>you sneeze</w:t>
            </w:r>
          </w:p>
          <w:p w:rsidR="00B019DF" w:rsidRPr="00540EC1" w:rsidRDefault="00B019DF" w:rsidP="003A2FDA">
            <w:r w:rsidRPr="00540EC1">
              <w:t>they sneeze</w:t>
            </w:r>
          </w:p>
        </w:tc>
      </w:tr>
      <w:tr w:rsidR="00B019DF" w:rsidRPr="00540EC1" w:rsidTr="003A2FDA">
        <w:tc>
          <w:tcPr>
            <w:tcW w:w="2952" w:type="dxa"/>
          </w:tcPr>
          <w:p w:rsidR="00B019DF" w:rsidRPr="00540EC1" w:rsidRDefault="00B019DF" w:rsidP="003A2FDA">
            <w:pPr>
              <w:rPr>
                <w:b/>
                <w:bCs/>
              </w:rPr>
            </w:pPr>
            <w:r w:rsidRPr="00540EC1">
              <w:rPr>
                <w:b/>
                <w:bCs/>
              </w:rPr>
              <w:t>Past</w:t>
            </w:r>
          </w:p>
        </w:tc>
        <w:tc>
          <w:tcPr>
            <w:tcW w:w="2952" w:type="dxa"/>
          </w:tcPr>
          <w:p w:rsidR="00B019DF" w:rsidRPr="00540EC1" w:rsidRDefault="00B019DF" w:rsidP="003A2FDA">
            <w:r w:rsidRPr="00540EC1">
              <w:t>I sneezed</w:t>
            </w:r>
          </w:p>
          <w:p w:rsidR="00B019DF" w:rsidRPr="00540EC1" w:rsidRDefault="00B019DF" w:rsidP="003A2FDA">
            <w:r w:rsidRPr="00540EC1">
              <w:t>you sneezed</w:t>
            </w:r>
          </w:p>
          <w:p w:rsidR="00B019DF" w:rsidRPr="00540EC1" w:rsidRDefault="00B019DF" w:rsidP="003A2FDA">
            <w:r w:rsidRPr="00540EC1">
              <w:t>he/she/it sneezed</w:t>
            </w:r>
          </w:p>
        </w:tc>
        <w:tc>
          <w:tcPr>
            <w:tcW w:w="2952" w:type="dxa"/>
          </w:tcPr>
          <w:p w:rsidR="00B019DF" w:rsidRPr="00540EC1" w:rsidRDefault="00B019DF" w:rsidP="003A2FDA">
            <w:r w:rsidRPr="00540EC1">
              <w:t>we sneezed</w:t>
            </w:r>
          </w:p>
          <w:p w:rsidR="00B019DF" w:rsidRPr="00540EC1" w:rsidRDefault="00B019DF" w:rsidP="003A2FDA">
            <w:r w:rsidRPr="00540EC1">
              <w:t>you sneezed</w:t>
            </w:r>
          </w:p>
          <w:p w:rsidR="00B019DF" w:rsidRPr="00540EC1" w:rsidRDefault="00B019DF" w:rsidP="003A2FDA">
            <w:r w:rsidRPr="00540EC1">
              <w:t>they sneezed</w:t>
            </w:r>
          </w:p>
        </w:tc>
      </w:tr>
      <w:tr w:rsidR="00B019DF" w:rsidRPr="00540EC1" w:rsidTr="003A2FDA">
        <w:tc>
          <w:tcPr>
            <w:tcW w:w="2952" w:type="dxa"/>
          </w:tcPr>
          <w:p w:rsidR="00B019DF" w:rsidRPr="00540EC1" w:rsidRDefault="00B019DF" w:rsidP="003A2FDA">
            <w:pPr>
              <w:rPr>
                <w:b/>
                <w:bCs/>
              </w:rPr>
            </w:pPr>
            <w:r w:rsidRPr="00540EC1">
              <w:rPr>
                <w:b/>
                <w:bCs/>
              </w:rPr>
              <w:t>Future</w:t>
            </w:r>
          </w:p>
          <w:p w:rsidR="00B019DF" w:rsidRPr="00540EC1" w:rsidRDefault="00B019DF" w:rsidP="003A2FDA">
            <w:r w:rsidRPr="00540EC1">
              <w:t>will (shall) +</w:t>
            </w:r>
          </w:p>
          <w:p w:rsidR="00B019DF" w:rsidRPr="00540EC1" w:rsidRDefault="00B019DF" w:rsidP="003A2FDA">
            <w:r w:rsidRPr="00540EC1">
              <w:t>present</w:t>
            </w:r>
          </w:p>
        </w:tc>
        <w:tc>
          <w:tcPr>
            <w:tcW w:w="2952" w:type="dxa"/>
          </w:tcPr>
          <w:p w:rsidR="00B019DF" w:rsidRPr="00540EC1" w:rsidRDefault="00B019DF" w:rsidP="003A2FDA">
            <w:r w:rsidRPr="00540EC1">
              <w:t>I will (shall) sneeze</w:t>
            </w:r>
          </w:p>
          <w:p w:rsidR="00B019DF" w:rsidRPr="00540EC1" w:rsidRDefault="00B019DF" w:rsidP="003A2FDA">
            <w:r w:rsidRPr="00540EC1">
              <w:t>you will sneeze</w:t>
            </w:r>
          </w:p>
          <w:p w:rsidR="00B019DF" w:rsidRPr="00540EC1" w:rsidRDefault="00B019DF" w:rsidP="003A2FDA">
            <w:r w:rsidRPr="00540EC1">
              <w:t>he/she/it will sneeze</w:t>
            </w:r>
          </w:p>
        </w:tc>
        <w:tc>
          <w:tcPr>
            <w:tcW w:w="2952" w:type="dxa"/>
          </w:tcPr>
          <w:p w:rsidR="00B019DF" w:rsidRPr="00540EC1" w:rsidRDefault="00B019DF" w:rsidP="003A2FDA">
            <w:r w:rsidRPr="00540EC1">
              <w:t>we will (shall) sneeze</w:t>
            </w:r>
          </w:p>
          <w:p w:rsidR="00B019DF" w:rsidRPr="00540EC1" w:rsidRDefault="00B019DF" w:rsidP="003A2FDA">
            <w:r w:rsidRPr="00540EC1">
              <w:t>you will sneeze</w:t>
            </w:r>
          </w:p>
          <w:p w:rsidR="00B019DF" w:rsidRPr="00540EC1" w:rsidRDefault="00B019DF" w:rsidP="003A2FDA">
            <w:r w:rsidRPr="00540EC1">
              <w:t>they will sneeze</w:t>
            </w:r>
          </w:p>
        </w:tc>
      </w:tr>
    </w:tbl>
    <w:p w:rsidR="00B019DF" w:rsidRPr="00540EC1" w:rsidRDefault="00B019DF" w:rsidP="00540EC1">
      <w:pPr>
        <w:rPr>
          <w:b/>
          <w:bCs/>
        </w:rPr>
      </w:pPr>
    </w:p>
    <w:p w:rsidR="00B019DF" w:rsidRPr="00540EC1" w:rsidRDefault="00B019DF" w:rsidP="00540EC1">
      <w:pPr>
        <w:rPr>
          <w:b/>
          <w:bCs/>
        </w:rPr>
      </w:pPr>
      <w:r w:rsidRPr="00540EC1">
        <w:rPr>
          <w:b/>
          <w:bCs/>
        </w:rPr>
        <w:t xml:space="preserve">The following three verb tenses are </w:t>
      </w:r>
      <w:r w:rsidRPr="00540EC1">
        <w:rPr>
          <w:b/>
          <w:bCs/>
          <w:u w:val="single"/>
        </w:rPr>
        <w:t xml:space="preserve">not </w:t>
      </w:r>
      <w:r w:rsidRPr="00540EC1">
        <w:rPr>
          <w:b/>
          <w:bCs/>
        </w:rPr>
        <w:t xml:space="preserve">tenses which you will use for writing.  All of the perfect tenses are made from the past participle.   </w:t>
      </w:r>
    </w:p>
    <w:p w:rsidR="00B019DF" w:rsidRPr="00540EC1" w:rsidRDefault="00B019DF" w:rsidP="00540EC1">
      <w:pPr>
        <w:rPr>
          <w:b/>
          <w:bCs/>
        </w:rPr>
      </w:pPr>
    </w:p>
    <w:p w:rsidR="00B019DF" w:rsidRPr="00540EC1" w:rsidRDefault="00B019DF" w:rsidP="00540EC1">
      <w:pPr>
        <w:rPr>
          <w:b/>
          <w:bCs/>
        </w:rPr>
      </w:pPr>
      <w:r w:rsidRPr="00540EC1">
        <w:rPr>
          <w:b/>
          <w:bCs/>
        </w:rPr>
        <w:t>Perfect Tenses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2"/>
        <w:gridCol w:w="2952"/>
      </w:tblGrid>
      <w:tr w:rsidR="00B019DF" w:rsidRPr="00540EC1" w:rsidTr="003A2FDA">
        <w:tc>
          <w:tcPr>
            <w:tcW w:w="2952" w:type="dxa"/>
          </w:tcPr>
          <w:p w:rsidR="00B019DF" w:rsidRPr="00540EC1" w:rsidRDefault="00B019DF" w:rsidP="003A2FDA">
            <w:pPr>
              <w:rPr>
                <w:b/>
                <w:bCs/>
              </w:rPr>
            </w:pPr>
          </w:p>
        </w:tc>
        <w:tc>
          <w:tcPr>
            <w:tcW w:w="2952" w:type="dxa"/>
          </w:tcPr>
          <w:p w:rsidR="00B019DF" w:rsidRPr="00540EC1" w:rsidRDefault="00B019DF" w:rsidP="003A2FDA">
            <w:pPr>
              <w:rPr>
                <w:b/>
                <w:bCs/>
              </w:rPr>
            </w:pPr>
            <w:r w:rsidRPr="00540EC1">
              <w:rPr>
                <w:b/>
                <w:bCs/>
              </w:rPr>
              <w:t>Singular</w:t>
            </w:r>
          </w:p>
        </w:tc>
        <w:tc>
          <w:tcPr>
            <w:tcW w:w="2952" w:type="dxa"/>
          </w:tcPr>
          <w:p w:rsidR="00B019DF" w:rsidRPr="00540EC1" w:rsidRDefault="00B019DF" w:rsidP="003A2FDA">
            <w:pPr>
              <w:rPr>
                <w:b/>
                <w:bCs/>
              </w:rPr>
            </w:pPr>
            <w:r w:rsidRPr="00540EC1">
              <w:rPr>
                <w:b/>
                <w:bCs/>
              </w:rPr>
              <w:t>Plural</w:t>
            </w:r>
          </w:p>
        </w:tc>
      </w:tr>
      <w:tr w:rsidR="00B019DF" w:rsidRPr="00540EC1" w:rsidTr="003A2FDA">
        <w:tc>
          <w:tcPr>
            <w:tcW w:w="2952" w:type="dxa"/>
          </w:tcPr>
          <w:p w:rsidR="00B019DF" w:rsidRPr="00540EC1" w:rsidRDefault="00B019DF" w:rsidP="003A2FDA">
            <w:pPr>
              <w:rPr>
                <w:b/>
                <w:bCs/>
              </w:rPr>
            </w:pPr>
            <w:r w:rsidRPr="00540EC1">
              <w:rPr>
                <w:b/>
                <w:bCs/>
              </w:rPr>
              <w:t>Present Perfect</w:t>
            </w:r>
          </w:p>
          <w:p w:rsidR="00B019DF" w:rsidRPr="00540EC1" w:rsidRDefault="00B019DF" w:rsidP="003A2FDA">
            <w:r w:rsidRPr="00540EC1">
              <w:rPr>
                <w:i/>
                <w:iCs/>
              </w:rPr>
              <w:t>have</w:t>
            </w:r>
            <w:r w:rsidRPr="00540EC1">
              <w:t xml:space="preserve"> or </w:t>
            </w:r>
            <w:r w:rsidRPr="00540EC1">
              <w:rPr>
                <w:i/>
                <w:iCs/>
              </w:rPr>
              <w:t>has</w:t>
            </w:r>
            <w:r w:rsidRPr="00540EC1">
              <w:t xml:space="preserve"> +</w:t>
            </w:r>
          </w:p>
          <w:p w:rsidR="00B019DF" w:rsidRPr="00540EC1" w:rsidRDefault="00B019DF" w:rsidP="003A2FDA">
            <w:r w:rsidRPr="00540EC1">
              <w:t>past participle</w:t>
            </w:r>
          </w:p>
        </w:tc>
        <w:tc>
          <w:tcPr>
            <w:tcW w:w="2952" w:type="dxa"/>
          </w:tcPr>
          <w:p w:rsidR="00B019DF" w:rsidRPr="00540EC1" w:rsidRDefault="00B019DF" w:rsidP="003A2FDA">
            <w:r w:rsidRPr="00540EC1">
              <w:t>I have sneezed</w:t>
            </w:r>
          </w:p>
          <w:p w:rsidR="00B019DF" w:rsidRPr="00540EC1" w:rsidRDefault="00B019DF" w:rsidP="003A2FDA">
            <w:r w:rsidRPr="00540EC1">
              <w:t>you have sneezed</w:t>
            </w:r>
          </w:p>
          <w:p w:rsidR="00B019DF" w:rsidRPr="00540EC1" w:rsidRDefault="00B019DF" w:rsidP="003A2FDA">
            <w:r w:rsidRPr="00540EC1">
              <w:t>he/she/it has sneezed</w:t>
            </w:r>
          </w:p>
        </w:tc>
        <w:tc>
          <w:tcPr>
            <w:tcW w:w="2952" w:type="dxa"/>
          </w:tcPr>
          <w:p w:rsidR="00B019DF" w:rsidRPr="00540EC1" w:rsidRDefault="00B019DF" w:rsidP="003A2FDA">
            <w:r w:rsidRPr="00540EC1">
              <w:t>we have sneezed</w:t>
            </w:r>
          </w:p>
          <w:p w:rsidR="00B019DF" w:rsidRPr="00540EC1" w:rsidRDefault="00B019DF" w:rsidP="003A2FDA">
            <w:r w:rsidRPr="00540EC1">
              <w:t>you have sneezed</w:t>
            </w:r>
          </w:p>
          <w:p w:rsidR="00B019DF" w:rsidRPr="00540EC1" w:rsidRDefault="00B019DF" w:rsidP="003A2FDA">
            <w:r w:rsidRPr="00540EC1">
              <w:t>they have sneezed</w:t>
            </w:r>
          </w:p>
        </w:tc>
      </w:tr>
      <w:tr w:rsidR="00B019DF" w:rsidRPr="00540EC1" w:rsidTr="003A2FDA">
        <w:tc>
          <w:tcPr>
            <w:tcW w:w="2952" w:type="dxa"/>
          </w:tcPr>
          <w:p w:rsidR="00B019DF" w:rsidRPr="00540EC1" w:rsidRDefault="00B019DF" w:rsidP="003A2FDA">
            <w:pPr>
              <w:rPr>
                <w:b/>
                <w:bCs/>
              </w:rPr>
            </w:pPr>
            <w:r w:rsidRPr="00540EC1">
              <w:rPr>
                <w:b/>
                <w:bCs/>
              </w:rPr>
              <w:t>Past Perfect</w:t>
            </w:r>
          </w:p>
          <w:p w:rsidR="00B019DF" w:rsidRPr="00540EC1" w:rsidRDefault="00B019DF" w:rsidP="003A2FDA">
            <w:r w:rsidRPr="00540EC1">
              <w:rPr>
                <w:i/>
                <w:iCs/>
              </w:rPr>
              <w:t>had</w:t>
            </w:r>
            <w:r w:rsidRPr="00540EC1">
              <w:t xml:space="preserve"> + </w:t>
            </w:r>
            <w:r w:rsidRPr="00540EC1">
              <w:rPr>
                <w:i/>
                <w:iCs/>
              </w:rPr>
              <w:t>past</w:t>
            </w:r>
          </w:p>
          <w:p w:rsidR="00B019DF" w:rsidRPr="00540EC1" w:rsidRDefault="00B019DF" w:rsidP="003A2FDA">
            <w:pPr>
              <w:rPr>
                <w:b/>
                <w:bCs/>
              </w:rPr>
            </w:pPr>
            <w:r w:rsidRPr="00540EC1">
              <w:t>participle</w:t>
            </w:r>
          </w:p>
        </w:tc>
        <w:tc>
          <w:tcPr>
            <w:tcW w:w="2952" w:type="dxa"/>
          </w:tcPr>
          <w:p w:rsidR="00B019DF" w:rsidRPr="00540EC1" w:rsidRDefault="00B019DF" w:rsidP="003A2FDA">
            <w:pPr>
              <w:pStyle w:val="Heading1"/>
              <w:rPr>
                <w:b w:val="0"/>
                <w:bCs w:val="0"/>
              </w:rPr>
            </w:pPr>
            <w:r w:rsidRPr="00540EC1">
              <w:rPr>
                <w:b w:val="0"/>
                <w:bCs w:val="0"/>
              </w:rPr>
              <w:t>I had sneezed</w:t>
            </w:r>
          </w:p>
          <w:p w:rsidR="00B019DF" w:rsidRPr="00540EC1" w:rsidRDefault="00B019DF" w:rsidP="003A2FDA">
            <w:r w:rsidRPr="00540EC1">
              <w:t>You had sneezed</w:t>
            </w:r>
          </w:p>
          <w:p w:rsidR="00B019DF" w:rsidRPr="00540EC1" w:rsidRDefault="00B019DF" w:rsidP="003A2FDA">
            <w:pPr>
              <w:rPr>
                <w:b/>
                <w:bCs/>
              </w:rPr>
            </w:pPr>
            <w:r w:rsidRPr="00540EC1">
              <w:t>He/she/it had sneezed</w:t>
            </w:r>
          </w:p>
        </w:tc>
        <w:tc>
          <w:tcPr>
            <w:tcW w:w="2952" w:type="dxa"/>
          </w:tcPr>
          <w:p w:rsidR="00B019DF" w:rsidRPr="00540EC1" w:rsidRDefault="00B019DF" w:rsidP="003A2FDA">
            <w:pPr>
              <w:pStyle w:val="Heading1"/>
              <w:rPr>
                <w:b w:val="0"/>
                <w:bCs w:val="0"/>
              </w:rPr>
            </w:pPr>
            <w:r w:rsidRPr="00540EC1">
              <w:rPr>
                <w:b w:val="0"/>
                <w:bCs w:val="0"/>
              </w:rPr>
              <w:t>we had sneezed</w:t>
            </w:r>
          </w:p>
          <w:p w:rsidR="00B019DF" w:rsidRPr="00540EC1" w:rsidRDefault="00B019DF" w:rsidP="003A2FDA">
            <w:r w:rsidRPr="00540EC1">
              <w:t>you had sneezed</w:t>
            </w:r>
          </w:p>
          <w:p w:rsidR="00B019DF" w:rsidRPr="00540EC1" w:rsidRDefault="00B019DF" w:rsidP="003A2FDA">
            <w:pPr>
              <w:rPr>
                <w:b/>
                <w:bCs/>
              </w:rPr>
            </w:pPr>
            <w:r w:rsidRPr="00540EC1">
              <w:t>they had sneezed</w:t>
            </w:r>
          </w:p>
        </w:tc>
      </w:tr>
      <w:tr w:rsidR="00B019DF" w:rsidRPr="00540EC1" w:rsidTr="003A2FDA">
        <w:tc>
          <w:tcPr>
            <w:tcW w:w="2952" w:type="dxa"/>
          </w:tcPr>
          <w:p w:rsidR="00B019DF" w:rsidRPr="00540EC1" w:rsidRDefault="00B019DF" w:rsidP="003A2FDA">
            <w:pPr>
              <w:pStyle w:val="Heading1"/>
            </w:pPr>
            <w:r w:rsidRPr="00540EC1">
              <w:t>Future Perfect</w:t>
            </w:r>
          </w:p>
          <w:p w:rsidR="00B019DF" w:rsidRPr="00540EC1" w:rsidRDefault="00B019DF" w:rsidP="003A2FDA">
            <w:pPr>
              <w:rPr>
                <w:i/>
                <w:iCs/>
              </w:rPr>
            </w:pPr>
            <w:r w:rsidRPr="00540EC1">
              <w:rPr>
                <w:i/>
                <w:iCs/>
              </w:rPr>
              <w:t>will (shall) have</w:t>
            </w:r>
          </w:p>
          <w:p w:rsidR="00B019DF" w:rsidRPr="00540EC1" w:rsidRDefault="00B019DF" w:rsidP="003A2FDA">
            <w:r w:rsidRPr="00540EC1">
              <w:t>+ past participle</w:t>
            </w:r>
          </w:p>
        </w:tc>
        <w:tc>
          <w:tcPr>
            <w:tcW w:w="2952" w:type="dxa"/>
          </w:tcPr>
          <w:p w:rsidR="00B019DF" w:rsidRPr="00540EC1" w:rsidRDefault="00B019DF" w:rsidP="003A2FDA">
            <w:r w:rsidRPr="00540EC1">
              <w:t>I will (shall) have sneezed</w:t>
            </w:r>
          </w:p>
          <w:p w:rsidR="00B019DF" w:rsidRPr="00540EC1" w:rsidRDefault="00B019DF" w:rsidP="003A2FDA">
            <w:r w:rsidRPr="00540EC1">
              <w:t>you will have sneezed</w:t>
            </w:r>
          </w:p>
          <w:p w:rsidR="00B019DF" w:rsidRPr="00540EC1" w:rsidRDefault="00B019DF" w:rsidP="003A2FDA">
            <w:r w:rsidRPr="00540EC1">
              <w:t>he/she/it will have sneezed</w:t>
            </w:r>
          </w:p>
        </w:tc>
        <w:tc>
          <w:tcPr>
            <w:tcW w:w="2952" w:type="dxa"/>
          </w:tcPr>
          <w:p w:rsidR="00B019DF" w:rsidRPr="00540EC1" w:rsidRDefault="00B019DF" w:rsidP="003A2FDA">
            <w:r w:rsidRPr="00540EC1">
              <w:t>we will (shall have sneezed)</w:t>
            </w:r>
          </w:p>
          <w:p w:rsidR="00B019DF" w:rsidRPr="00540EC1" w:rsidRDefault="00B019DF" w:rsidP="003A2FDA">
            <w:r w:rsidRPr="00540EC1">
              <w:t>you will have sneezed</w:t>
            </w:r>
          </w:p>
          <w:p w:rsidR="00B019DF" w:rsidRPr="00540EC1" w:rsidRDefault="00B019DF" w:rsidP="003A2FDA">
            <w:r w:rsidRPr="00540EC1">
              <w:t>they will have sneezed</w:t>
            </w:r>
          </w:p>
        </w:tc>
      </w:tr>
    </w:tbl>
    <w:p w:rsidR="00B019DF" w:rsidRDefault="00B019DF" w:rsidP="00540EC1">
      <w:pPr>
        <w:rPr>
          <w:b/>
          <w:bCs/>
        </w:rPr>
      </w:pPr>
    </w:p>
    <w:p w:rsidR="00B019DF" w:rsidRDefault="00B019DF" w:rsidP="00540EC1">
      <w:pPr>
        <w:jc w:val="right"/>
        <w:rPr>
          <w:bCs/>
        </w:rPr>
      </w:pPr>
    </w:p>
    <w:p w:rsidR="00B019DF" w:rsidRDefault="00B019DF" w:rsidP="00540EC1">
      <w:pPr>
        <w:jc w:val="right"/>
        <w:rPr>
          <w:bCs/>
        </w:rPr>
      </w:pPr>
    </w:p>
    <w:p w:rsidR="00B019DF" w:rsidRDefault="00B019DF" w:rsidP="00540EC1">
      <w:pPr>
        <w:jc w:val="right"/>
        <w:rPr>
          <w:bCs/>
        </w:rPr>
      </w:pPr>
    </w:p>
    <w:p w:rsidR="00B019DF" w:rsidRDefault="00B019DF" w:rsidP="00540EC1">
      <w:pPr>
        <w:jc w:val="right"/>
        <w:rPr>
          <w:bCs/>
        </w:rPr>
      </w:pPr>
    </w:p>
    <w:p w:rsidR="00B019DF" w:rsidRDefault="00B019DF" w:rsidP="00540EC1">
      <w:pPr>
        <w:jc w:val="right"/>
        <w:rPr>
          <w:bCs/>
        </w:rPr>
      </w:pPr>
    </w:p>
    <w:p w:rsidR="00B019DF" w:rsidRDefault="00B019DF" w:rsidP="00540EC1">
      <w:pPr>
        <w:jc w:val="right"/>
        <w:rPr>
          <w:bCs/>
        </w:rPr>
      </w:pPr>
    </w:p>
    <w:p w:rsidR="00B019DF" w:rsidRDefault="00B019DF" w:rsidP="00540EC1">
      <w:pPr>
        <w:jc w:val="right"/>
        <w:rPr>
          <w:bCs/>
        </w:rPr>
      </w:pPr>
    </w:p>
    <w:p w:rsidR="00B019DF" w:rsidRDefault="00B019DF" w:rsidP="00540EC1">
      <w:pPr>
        <w:jc w:val="right"/>
        <w:rPr>
          <w:bCs/>
        </w:rPr>
      </w:pPr>
    </w:p>
    <w:p w:rsidR="00B019DF" w:rsidRDefault="00B019DF" w:rsidP="00540EC1">
      <w:pPr>
        <w:jc w:val="right"/>
        <w:rPr>
          <w:bCs/>
        </w:rPr>
      </w:pPr>
    </w:p>
    <w:p w:rsidR="00B019DF" w:rsidRDefault="00B019DF" w:rsidP="00540EC1">
      <w:pPr>
        <w:jc w:val="right"/>
        <w:rPr>
          <w:bCs/>
        </w:rPr>
      </w:pPr>
    </w:p>
    <w:p w:rsidR="00B019DF" w:rsidRDefault="00B019DF" w:rsidP="00540EC1">
      <w:pPr>
        <w:jc w:val="right"/>
        <w:rPr>
          <w:bCs/>
        </w:rPr>
      </w:pPr>
    </w:p>
    <w:p w:rsidR="00B019DF" w:rsidRPr="007E43D3" w:rsidRDefault="00B019DF" w:rsidP="00540EC1">
      <w:pPr>
        <w:jc w:val="right"/>
        <w:rPr>
          <w:bCs/>
        </w:rPr>
      </w:pPr>
    </w:p>
    <w:p w:rsidR="00B019DF" w:rsidRDefault="00B019DF" w:rsidP="00540EC1">
      <w:pPr>
        <w:jc w:val="center"/>
        <w:rPr>
          <w:b/>
          <w:bCs/>
        </w:rPr>
      </w:pPr>
    </w:p>
    <w:p w:rsidR="00B019DF" w:rsidRDefault="00B019DF" w:rsidP="00540EC1">
      <w:pPr>
        <w:jc w:val="center"/>
        <w:rPr>
          <w:b/>
          <w:bCs/>
        </w:rPr>
      </w:pPr>
    </w:p>
    <w:p w:rsidR="00B019DF" w:rsidRDefault="00B019DF" w:rsidP="00540EC1">
      <w:pPr>
        <w:jc w:val="center"/>
        <w:rPr>
          <w:b/>
          <w:bCs/>
        </w:rPr>
      </w:pPr>
    </w:p>
    <w:p w:rsidR="00B019DF" w:rsidRDefault="00B019DF" w:rsidP="00540EC1">
      <w:pPr>
        <w:jc w:val="center"/>
        <w:rPr>
          <w:b/>
          <w:bCs/>
        </w:rPr>
      </w:pPr>
      <w:r>
        <w:rPr>
          <w:b/>
          <w:bCs/>
        </w:rPr>
        <w:t>DICTION:</w:t>
      </w:r>
    </w:p>
    <w:p w:rsidR="00B019DF" w:rsidRDefault="00B019DF" w:rsidP="00540EC1">
      <w:pPr>
        <w:jc w:val="center"/>
        <w:rPr>
          <w:b/>
          <w:bCs/>
        </w:rPr>
      </w:pPr>
    </w:p>
    <w:p w:rsidR="00B019DF" w:rsidRDefault="00B019DF" w:rsidP="00540EC1">
      <w:pPr>
        <w:jc w:val="center"/>
        <w:rPr>
          <w:b/>
          <w:bCs/>
        </w:rPr>
      </w:pPr>
      <w:r>
        <w:rPr>
          <w:b/>
          <w:bCs/>
        </w:rPr>
        <w:t>Instead of writing “said,” try:</w:t>
      </w:r>
    </w:p>
    <w:p w:rsidR="00B019DF" w:rsidRDefault="00B019DF" w:rsidP="00540EC1">
      <w:pPr>
        <w:jc w:val="center"/>
        <w:rPr>
          <w:b/>
          <w:bCs/>
        </w:rPr>
      </w:pPr>
    </w:p>
    <w:p w:rsidR="00B019DF" w:rsidRDefault="00B019DF" w:rsidP="00540EC1">
      <w:r>
        <w:t>accused</w:t>
      </w:r>
      <w:r>
        <w:tab/>
      </w:r>
      <w:r>
        <w:tab/>
        <w:t>continued</w:t>
      </w:r>
      <w:r>
        <w:tab/>
      </w:r>
      <w:r>
        <w:tab/>
        <w:t>grunted</w:t>
      </w:r>
      <w:r>
        <w:tab/>
      </w:r>
      <w:r>
        <w:tab/>
        <w:t>persisted</w:t>
      </w:r>
      <w:r>
        <w:tab/>
      </w:r>
      <w:r>
        <w:tab/>
        <w:t>snapped</w:t>
      </w:r>
    </w:p>
    <w:p w:rsidR="00B019DF" w:rsidRDefault="00B019DF" w:rsidP="00540EC1">
      <w:r>
        <w:t>added</w:t>
      </w:r>
      <w:r>
        <w:tab/>
      </w:r>
      <w:r>
        <w:tab/>
      </w:r>
      <w:r>
        <w:tab/>
        <w:t>corrected</w:t>
      </w:r>
      <w:r>
        <w:tab/>
      </w:r>
      <w:r>
        <w:tab/>
        <w:t>harped</w:t>
      </w:r>
      <w:r>
        <w:tab/>
      </w:r>
      <w:r>
        <w:tab/>
      </w:r>
      <w:r>
        <w:tab/>
        <w:t>persuaded</w:t>
      </w:r>
      <w:r>
        <w:tab/>
      </w:r>
      <w:r>
        <w:tab/>
        <w:t>snickered</w:t>
      </w:r>
    </w:p>
    <w:p w:rsidR="00B019DF" w:rsidRDefault="00B019DF" w:rsidP="00540EC1">
      <w:r>
        <w:t>ad-libbed</w:t>
      </w:r>
      <w:r>
        <w:tab/>
      </w:r>
      <w:r>
        <w:tab/>
        <w:t>cried</w:t>
      </w:r>
      <w:r>
        <w:tab/>
      </w:r>
      <w:r>
        <w:tab/>
      </w:r>
      <w:r>
        <w:tab/>
        <w:t>hesitated</w:t>
      </w:r>
      <w:r>
        <w:tab/>
      </w:r>
      <w:r>
        <w:tab/>
        <w:t>pleaded</w:t>
      </w:r>
      <w:r>
        <w:tab/>
      </w:r>
      <w:r>
        <w:tab/>
        <w:t>sniffled</w:t>
      </w:r>
    </w:p>
    <w:p w:rsidR="00B019DF" w:rsidRDefault="00B019DF" w:rsidP="00540EC1">
      <w:r>
        <w:t>admitted</w:t>
      </w:r>
      <w:r>
        <w:tab/>
      </w:r>
      <w:r>
        <w:tab/>
        <w:t>dared</w:t>
      </w:r>
      <w:r>
        <w:tab/>
      </w:r>
      <w:r>
        <w:tab/>
      </w:r>
      <w:r>
        <w:tab/>
        <w:t>hinted</w:t>
      </w:r>
      <w:r>
        <w:tab/>
      </w:r>
      <w:r>
        <w:tab/>
      </w:r>
      <w:r>
        <w:tab/>
        <w:t>pondered</w:t>
      </w:r>
      <w:r>
        <w:tab/>
      </w:r>
      <w:r>
        <w:tab/>
        <w:t>sobbed</w:t>
      </w:r>
    </w:p>
    <w:p w:rsidR="00B019DF" w:rsidRDefault="00B019DF" w:rsidP="00540EC1">
      <w:r>
        <w:t>advised</w:t>
      </w:r>
      <w:r>
        <w:tab/>
      </w:r>
      <w:r>
        <w:tab/>
        <w:t>declared</w:t>
      </w:r>
      <w:r>
        <w:tab/>
      </w:r>
      <w:r>
        <w:tab/>
        <w:t>hissed</w:t>
      </w:r>
      <w:r>
        <w:tab/>
      </w:r>
      <w:r>
        <w:tab/>
      </w:r>
      <w:r>
        <w:tab/>
        <w:t>pouted</w:t>
      </w:r>
      <w:r>
        <w:tab/>
      </w:r>
      <w:r>
        <w:tab/>
      </w:r>
      <w:r>
        <w:tab/>
        <w:t>speculated</w:t>
      </w:r>
    </w:p>
    <w:p w:rsidR="00B019DF" w:rsidRDefault="00B019DF" w:rsidP="00540EC1">
      <w:r>
        <w:t>affirmed</w:t>
      </w:r>
      <w:r>
        <w:tab/>
      </w:r>
      <w:r>
        <w:tab/>
        <w:t>declined</w:t>
      </w:r>
      <w:r>
        <w:tab/>
      </w:r>
      <w:r>
        <w:tab/>
        <w:t>hollered</w:t>
      </w:r>
      <w:r>
        <w:tab/>
      </w:r>
      <w:r>
        <w:tab/>
        <w:t>prayed</w:t>
      </w:r>
      <w:r>
        <w:tab/>
      </w:r>
      <w:r>
        <w:tab/>
      </w:r>
      <w:r>
        <w:tab/>
        <w:t>spoke</w:t>
      </w:r>
    </w:p>
    <w:p w:rsidR="00B019DF" w:rsidRDefault="00B019DF" w:rsidP="00540EC1">
      <w:r>
        <w:t>agreed</w:t>
      </w:r>
      <w:r>
        <w:tab/>
      </w:r>
      <w:r>
        <w:tab/>
      </w:r>
      <w:r>
        <w:tab/>
        <w:t>deduced</w:t>
      </w:r>
      <w:r>
        <w:tab/>
      </w:r>
      <w:r>
        <w:tab/>
        <w:t>howled</w:t>
      </w:r>
      <w:r>
        <w:tab/>
      </w:r>
      <w:r>
        <w:tab/>
      </w:r>
      <w:r>
        <w:tab/>
        <w:t>preached</w:t>
      </w:r>
      <w:r>
        <w:tab/>
      </w:r>
      <w:r>
        <w:tab/>
        <w:t>sputtered</w:t>
      </w:r>
    </w:p>
    <w:p w:rsidR="00B019DF" w:rsidRDefault="00B019DF" w:rsidP="00540EC1">
      <w:r>
        <w:t>announced</w:t>
      </w:r>
      <w:r>
        <w:tab/>
      </w:r>
      <w:r>
        <w:tab/>
        <w:t>defended</w:t>
      </w:r>
      <w:r>
        <w:tab/>
      </w:r>
      <w:r>
        <w:tab/>
        <w:t>hummed</w:t>
      </w:r>
      <w:r>
        <w:tab/>
      </w:r>
      <w:r>
        <w:tab/>
        <w:t>predicted</w:t>
      </w:r>
      <w:r>
        <w:tab/>
      </w:r>
      <w:r>
        <w:tab/>
        <w:t>squeaked</w:t>
      </w:r>
    </w:p>
    <w:p w:rsidR="00B019DF" w:rsidRDefault="00B019DF" w:rsidP="00540EC1">
      <w:r>
        <w:t>answered</w:t>
      </w:r>
      <w:r>
        <w:tab/>
      </w:r>
      <w:r>
        <w:tab/>
        <w:t>demanded</w:t>
      </w:r>
      <w:r>
        <w:tab/>
      </w:r>
      <w:r>
        <w:tab/>
        <w:t>implied</w:t>
      </w:r>
      <w:r>
        <w:tab/>
      </w:r>
      <w:r>
        <w:tab/>
        <w:t>proclaimed</w:t>
      </w:r>
      <w:r>
        <w:tab/>
      </w:r>
      <w:r>
        <w:tab/>
        <w:t>squealed</w:t>
      </w:r>
    </w:p>
    <w:p w:rsidR="00B019DF" w:rsidRDefault="00B019DF" w:rsidP="00540EC1">
      <w:r>
        <w:t>argued</w:t>
      </w:r>
      <w:r>
        <w:tab/>
      </w:r>
      <w:r>
        <w:tab/>
      </w:r>
      <w:r>
        <w:tab/>
        <w:t>denied</w:t>
      </w:r>
      <w:r>
        <w:tab/>
      </w:r>
      <w:r>
        <w:tab/>
      </w:r>
      <w:r>
        <w:tab/>
        <w:t>indicated</w:t>
      </w:r>
      <w:r>
        <w:tab/>
      </w:r>
      <w:r>
        <w:tab/>
        <w:t>pronounced</w:t>
      </w:r>
      <w:r>
        <w:tab/>
      </w:r>
      <w:r>
        <w:tab/>
        <w:t>stammered</w:t>
      </w:r>
    </w:p>
    <w:p w:rsidR="00B019DF" w:rsidRDefault="00B019DF" w:rsidP="00540EC1">
      <w:r>
        <w:t>asked</w:t>
      </w:r>
      <w:r>
        <w:tab/>
      </w:r>
      <w:r>
        <w:tab/>
      </w:r>
      <w:r>
        <w:tab/>
        <w:t>denounced</w:t>
      </w:r>
      <w:r>
        <w:tab/>
      </w:r>
      <w:r>
        <w:tab/>
        <w:t>informed</w:t>
      </w:r>
      <w:r>
        <w:tab/>
      </w:r>
      <w:r>
        <w:tab/>
        <w:t>proposed</w:t>
      </w:r>
      <w:r>
        <w:tab/>
      </w:r>
      <w:r>
        <w:tab/>
        <w:t>stated</w:t>
      </w:r>
    </w:p>
    <w:p w:rsidR="00B019DF" w:rsidRDefault="00B019DF" w:rsidP="00540EC1">
      <w:r>
        <w:t>assumed</w:t>
      </w:r>
      <w:r>
        <w:tab/>
      </w:r>
      <w:r>
        <w:tab/>
        <w:t>described</w:t>
      </w:r>
      <w:r>
        <w:tab/>
      </w:r>
      <w:r>
        <w:tab/>
        <w:t>insisted</w:t>
      </w:r>
      <w:r>
        <w:tab/>
      </w:r>
      <w:r>
        <w:tab/>
        <w:t>protested</w:t>
      </w:r>
      <w:r>
        <w:tab/>
      </w:r>
      <w:r>
        <w:tab/>
        <w:t>stuttered</w:t>
      </w:r>
    </w:p>
    <w:p w:rsidR="00B019DF" w:rsidRDefault="00B019DF" w:rsidP="00540EC1">
      <w:r>
        <w:t>assured</w:t>
      </w:r>
      <w:r>
        <w:tab/>
      </w:r>
      <w:r>
        <w:tab/>
      </w:r>
      <w:r>
        <w:tab/>
        <w:t>directed</w:t>
      </w:r>
      <w:r>
        <w:tab/>
      </w:r>
      <w:r>
        <w:tab/>
        <w:t>instructed</w:t>
      </w:r>
      <w:r>
        <w:tab/>
      </w:r>
      <w:r>
        <w:tab/>
        <w:t>presumed</w:t>
      </w:r>
      <w:r>
        <w:tab/>
      </w:r>
      <w:r>
        <w:tab/>
        <w:t>submitted</w:t>
      </w:r>
    </w:p>
    <w:p w:rsidR="00B019DF" w:rsidRDefault="00B019DF" w:rsidP="00540EC1">
      <w:r>
        <w:t>babbled</w:t>
      </w:r>
      <w:r>
        <w:tab/>
      </w:r>
      <w:r>
        <w:tab/>
        <w:t>discussed</w:t>
      </w:r>
      <w:r>
        <w:tab/>
      </w:r>
      <w:r>
        <w:tab/>
        <w:t>interrupted</w:t>
      </w:r>
      <w:r>
        <w:tab/>
      </w:r>
      <w:r>
        <w:tab/>
        <w:t>provoked</w:t>
      </w:r>
      <w:r>
        <w:tab/>
      </w:r>
      <w:r>
        <w:tab/>
        <w:t>suggested</w:t>
      </w:r>
    </w:p>
    <w:p w:rsidR="00B019DF" w:rsidRDefault="00B019DF" w:rsidP="00540EC1">
      <w:r>
        <w:t>balked</w:t>
      </w:r>
      <w:r>
        <w:tab/>
      </w:r>
      <w:r>
        <w:tab/>
      </w:r>
      <w:r>
        <w:tab/>
        <w:t>divulged</w:t>
      </w:r>
      <w:r>
        <w:tab/>
      </w:r>
      <w:r>
        <w:tab/>
        <w:t>interpreted</w:t>
      </w:r>
      <w:r>
        <w:tab/>
      </w:r>
      <w:r>
        <w:tab/>
        <w:t>questioned</w:t>
      </w:r>
      <w:r>
        <w:tab/>
      </w:r>
      <w:r>
        <w:tab/>
        <w:t>tattled</w:t>
      </w:r>
    </w:p>
    <w:p w:rsidR="00B019DF" w:rsidRDefault="00B019DF" w:rsidP="00540EC1">
      <w:r>
        <w:t>bantered</w:t>
      </w:r>
      <w:r>
        <w:tab/>
      </w:r>
      <w:r>
        <w:tab/>
        <w:t>drawled</w:t>
      </w:r>
      <w:r>
        <w:tab/>
      </w:r>
      <w:r>
        <w:tab/>
        <w:t>inquired</w:t>
      </w:r>
      <w:r>
        <w:tab/>
      </w:r>
      <w:r>
        <w:tab/>
        <w:t>quipped</w:t>
      </w:r>
      <w:r>
        <w:tab/>
      </w:r>
      <w:r>
        <w:tab/>
        <w:t>taunted</w:t>
      </w:r>
    </w:p>
    <w:p w:rsidR="00B019DF" w:rsidRDefault="00B019DF" w:rsidP="00540EC1">
      <w:r>
        <w:t>begged</w:t>
      </w:r>
      <w:r>
        <w:tab/>
      </w:r>
      <w:r>
        <w:tab/>
      </w:r>
      <w:r>
        <w:tab/>
        <w:t>echoed</w:t>
      </w:r>
      <w:r>
        <w:tab/>
      </w:r>
      <w:r>
        <w:tab/>
      </w:r>
      <w:r>
        <w:tab/>
        <w:t>jeered</w:t>
      </w:r>
      <w:r>
        <w:tab/>
      </w:r>
      <w:r>
        <w:tab/>
      </w:r>
      <w:r>
        <w:tab/>
        <w:t>quizzed</w:t>
      </w:r>
      <w:r>
        <w:tab/>
      </w:r>
      <w:r>
        <w:tab/>
        <w:t>teased</w:t>
      </w:r>
    </w:p>
    <w:p w:rsidR="00B019DF" w:rsidRDefault="00B019DF" w:rsidP="00540EC1">
      <w:r>
        <w:t>bellowed</w:t>
      </w:r>
      <w:r>
        <w:tab/>
      </w:r>
      <w:r>
        <w:tab/>
        <w:t>elaborated</w:t>
      </w:r>
      <w:r>
        <w:tab/>
      </w:r>
      <w:r>
        <w:tab/>
        <w:t>joked</w:t>
      </w:r>
      <w:r>
        <w:tab/>
      </w:r>
      <w:r>
        <w:tab/>
      </w:r>
      <w:r>
        <w:tab/>
        <w:t>quoted</w:t>
      </w:r>
      <w:r>
        <w:tab/>
      </w:r>
      <w:r>
        <w:tab/>
      </w:r>
      <w:r>
        <w:tab/>
        <w:t>testified</w:t>
      </w:r>
    </w:p>
    <w:p w:rsidR="00B019DF" w:rsidRDefault="00B019DF" w:rsidP="00540EC1">
      <w:r>
        <w:t>bet</w:t>
      </w:r>
      <w:r>
        <w:tab/>
      </w:r>
      <w:r>
        <w:tab/>
      </w:r>
      <w:r>
        <w:tab/>
        <w:t>embellished</w:t>
      </w:r>
      <w:r>
        <w:tab/>
      </w:r>
      <w:r>
        <w:tab/>
        <w:t>justified</w:t>
      </w:r>
      <w:r>
        <w:tab/>
      </w:r>
      <w:r>
        <w:tab/>
        <w:t>ranted</w:t>
      </w:r>
      <w:r>
        <w:tab/>
      </w:r>
      <w:r>
        <w:tab/>
      </w:r>
      <w:r>
        <w:tab/>
        <w:t>thanked</w:t>
      </w:r>
    </w:p>
    <w:p w:rsidR="00B019DF" w:rsidRDefault="00B019DF" w:rsidP="00540EC1">
      <w:r>
        <w:t>blamed</w:t>
      </w:r>
      <w:r>
        <w:tab/>
      </w:r>
      <w:r>
        <w:tab/>
      </w:r>
      <w:r>
        <w:tab/>
        <w:t>emphasized</w:t>
      </w:r>
      <w:r>
        <w:tab/>
      </w:r>
      <w:r>
        <w:tab/>
        <w:t>laughed</w:t>
      </w:r>
      <w:r>
        <w:tab/>
      </w:r>
      <w:r>
        <w:tab/>
        <w:t>realized</w:t>
      </w:r>
      <w:r>
        <w:tab/>
      </w:r>
      <w:r>
        <w:tab/>
        <w:t>thought</w:t>
      </w:r>
    </w:p>
    <w:p w:rsidR="00B019DF" w:rsidRDefault="00B019DF" w:rsidP="00540EC1">
      <w:r>
        <w:t>blurted</w:t>
      </w:r>
      <w:r>
        <w:tab/>
      </w:r>
      <w:r>
        <w:tab/>
      </w:r>
      <w:r>
        <w:tab/>
        <w:t>encouraged</w:t>
      </w:r>
      <w:r>
        <w:tab/>
      </w:r>
      <w:r>
        <w:tab/>
        <w:t>lamented</w:t>
      </w:r>
      <w:r>
        <w:tab/>
      </w:r>
      <w:r>
        <w:tab/>
        <w:t>recalled</w:t>
      </w:r>
      <w:r>
        <w:tab/>
      </w:r>
      <w:r>
        <w:tab/>
        <w:t>threatened</w:t>
      </w:r>
    </w:p>
    <w:p w:rsidR="00B019DF" w:rsidRDefault="00B019DF" w:rsidP="00540EC1">
      <w:r>
        <w:t>boasted</w:t>
      </w:r>
      <w:r>
        <w:tab/>
      </w:r>
      <w:r>
        <w:tab/>
        <w:t>exaggerated</w:t>
      </w:r>
      <w:r>
        <w:tab/>
      </w:r>
      <w:r>
        <w:tab/>
        <w:t>lectured</w:t>
      </w:r>
      <w:r>
        <w:tab/>
      </w:r>
      <w:r>
        <w:tab/>
        <w:t>refused</w:t>
      </w:r>
      <w:r>
        <w:tab/>
      </w:r>
      <w:r>
        <w:tab/>
      </w:r>
      <w:r>
        <w:tab/>
        <w:t>told</w:t>
      </w:r>
    </w:p>
    <w:p w:rsidR="00B019DF" w:rsidRDefault="00B019DF" w:rsidP="00540EC1">
      <w:r>
        <w:t>bragged</w:t>
      </w:r>
      <w:r>
        <w:tab/>
      </w:r>
      <w:r>
        <w:tab/>
        <w:t>exclaimed</w:t>
      </w:r>
      <w:r>
        <w:tab/>
      </w:r>
      <w:r>
        <w:tab/>
        <w:t>lied</w:t>
      </w:r>
      <w:r>
        <w:tab/>
      </w:r>
      <w:r>
        <w:tab/>
      </w:r>
      <w:r>
        <w:tab/>
        <w:t>relayed</w:t>
      </w:r>
      <w:r>
        <w:tab/>
      </w:r>
      <w:r>
        <w:tab/>
      </w:r>
      <w:r>
        <w:tab/>
        <w:t>urged</w:t>
      </w:r>
    </w:p>
    <w:p w:rsidR="00B019DF" w:rsidRDefault="00B019DF" w:rsidP="00540EC1">
      <w:r>
        <w:t>cackled</w:t>
      </w:r>
      <w:r>
        <w:tab/>
      </w:r>
      <w:r>
        <w:tab/>
        <w:t>explained</w:t>
      </w:r>
      <w:r>
        <w:tab/>
      </w:r>
      <w:r>
        <w:tab/>
        <w:t>maintained</w:t>
      </w:r>
      <w:r>
        <w:tab/>
      </w:r>
      <w:r>
        <w:tab/>
        <w:t>remarked</w:t>
      </w:r>
      <w:r>
        <w:tab/>
      </w:r>
      <w:r>
        <w:tab/>
        <w:t>uttered</w:t>
      </w:r>
    </w:p>
    <w:p w:rsidR="00B019DF" w:rsidRDefault="00B019DF" w:rsidP="00540EC1">
      <w:r>
        <w:t>called</w:t>
      </w:r>
      <w:r>
        <w:tab/>
      </w:r>
      <w:r>
        <w:tab/>
      </w:r>
      <w:r>
        <w:tab/>
        <w:t>expressed</w:t>
      </w:r>
      <w:r>
        <w:tab/>
      </w:r>
      <w:r>
        <w:tab/>
        <w:t>mentioned</w:t>
      </w:r>
      <w:r>
        <w:tab/>
      </w:r>
      <w:r>
        <w:tab/>
        <w:t>reminded</w:t>
      </w:r>
      <w:r>
        <w:tab/>
      </w:r>
      <w:r>
        <w:tab/>
        <w:t>voiced</w:t>
      </w:r>
    </w:p>
    <w:p w:rsidR="00B019DF" w:rsidRDefault="00B019DF" w:rsidP="00540EC1">
      <w:r>
        <w:t>cautioned</w:t>
      </w:r>
      <w:r>
        <w:tab/>
      </w:r>
      <w:r>
        <w:tab/>
        <w:t>exploded</w:t>
      </w:r>
      <w:r>
        <w:tab/>
      </w:r>
      <w:r>
        <w:tab/>
        <w:t>mimicked</w:t>
      </w:r>
      <w:r>
        <w:tab/>
      </w:r>
      <w:r>
        <w:tab/>
        <w:t>repeated</w:t>
      </w:r>
      <w:r>
        <w:tab/>
      </w:r>
      <w:r>
        <w:tab/>
        <w:t>volunteered</w:t>
      </w:r>
    </w:p>
    <w:p w:rsidR="00B019DF" w:rsidRDefault="00B019DF" w:rsidP="00540EC1">
      <w:r>
        <w:t>chimed</w:t>
      </w:r>
      <w:r>
        <w:tab/>
      </w:r>
      <w:r>
        <w:tab/>
      </w:r>
      <w:r>
        <w:tab/>
        <w:t>fibbed</w:t>
      </w:r>
      <w:r>
        <w:tab/>
      </w:r>
      <w:r>
        <w:tab/>
      </w:r>
      <w:r>
        <w:tab/>
        <w:t>moaned</w:t>
      </w:r>
      <w:r>
        <w:tab/>
      </w:r>
      <w:r>
        <w:tab/>
        <w:t>replied</w:t>
      </w:r>
      <w:r>
        <w:tab/>
      </w:r>
      <w:r>
        <w:tab/>
      </w:r>
      <w:r>
        <w:tab/>
        <w:t>vowed</w:t>
      </w:r>
    </w:p>
    <w:p w:rsidR="00B019DF" w:rsidRDefault="00B019DF" w:rsidP="00540EC1">
      <w:r>
        <w:t>choked</w:t>
      </w:r>
      <w:r>
        <w:tab/>
      </w:r>
      <w:r>
        <w:tab/>
      </w:r>
      <w:r>
        <w:tab/>
        <w:t>flaunted</w:t>
      </w:r>
      <w:r>
        <w:tab/>
      </w:r>
      <w:r>
        <w:tab/>
        <w:t>mocked</w:t>
      </w:r>
      <w:r>
        <w:tab/>
      </w:r>
      <w:r>
        <w:tab/>
        <w:t>reported</w:t>
      </w:r>
      <w:r>
        <w:tab/>
      </w:r>
      <w:r>
        <w:tab/>
        <w:t>wailed</w:t>
      </w:r>
    </w:p>
    <w:p w:rsidR="00B019DF" w:rsidRDefault="00B019DF" w:rsidP="00540EC1">
      <w:r>
        <w:t>chuckled</w:t>
      </w:r>
      <w:r>
        <w:tab/>
      </w:r>
      <w:r>
        <w:tab/>
        <w:t>flirted</w:t>
      </w:r>
      <w:r>
        <w:tab/>
      </w:r>
      <w:r>
        <w:tab/>
      </w:r>
      <w:r>
        <w:tab/>
        <w:t>mouthed</w:t>
      </w:r>
      <w:r>
        <w:tab/>
      </w:r>
      <w:r>
        <w:tab/>
        <w:t>responded</w:t>
      </w:r>
      <w:r>
        <w:tab/>
      </w:r>
      <w:r>
        <w:tab/>
        <w:t>warned</w:t>
      </w:r>
    </w:p>
    <w:p w:rsidR="00B019DF" w:rsidRDefault="00B019DF" w:rsidP="00540EC1">
      <w:r>
        <w:t>clarified</w:t>
      </w:r>
      <w:r>
        <w:tab/>
      </w:r>
      <w:r>
        <w:tab/>
        <w:t>fretted</w:t>
      </w:r>
      <w:r>
        <w:tab/>
      </w:r>
      <w:r>
        <w:tab/>
      </w:r>
      <w:r>
        <w:tab/>
        <w:t>mumbled</w:t>
      </w:r>
      <w:r>
        <w:tab/>
      </w:r>
      <w:r>
        <w:tab/>
        <w:t>restated</w:t>
      </w:r>
      <w:r>
        <w:tab/>
      </w:r>
      <w:r>
        <w:tab/>
        <w:t>wept</w:t>
      </w:r>
    </w:p>
    <w:p w:rsidR="00B019DF" w:rsidRDefault="00B019DF" w:rsidP="00540EC1">
      <w:r>
        <w:t>coaxed</w:t>
      </w:r>
      <w:r>
        <w:tab/>
      </w:r>
      <w:r>
        <w:tab/>
      </w:r>
      <w:r>
        <w:tab/>
        <w:t>fumed</w:t>
      </w:r>
      <w:r>
        <w:tab/>
      </w:r>
      <w:r>
        <w:tab/>
      </w:r>
      <w:r>
        <w:tab/>
        <w:t>murmured</w:t>
      </w:r>
      <w:r>
        <w:tab/>
      </w:r>
      <w:r>
        <w:tab/>
        <w:t>roared</w:t>
      </w:r>
      <w:r>
        <w:tab/>
      </w:r>
      <w:r>
        <w:tab/>
      </w:r>
      <w:r>
        <w:tab/>
        <w:t>whimpered</w:t>
      </w:r>
    </w:p>
    <w:p w:rsidR="00B019DF" w:rsidRDefault="00B019DF" w:rsidP="00540EC1">
      <w:r>
        <w:t>commanded</w:t>
      </w:r>
      <w:r>
        <w:tab/>
      </w:r>
      <w:r>
        <w:tab/>
        <w:t>gasped</w:t>
      </w:r>
      <w:r>
        <w:tab/>
      </w:r>
      <w:r>
        <w:tab/>
      </w:r>
      <w:r>
        <w:tab/>
        <w:t>mused</w:t>
      </w:r>
      <w:r>
        <w:tab/>
      </w:r>
      <w:r>
        <w:tab/>
      </w:r>
      <w:r>
        <w:tab/>
        <w:t>scoffed</w:t>
      </w:r>
      <w:r>
        <w:tab/>
      </w:r>
      <w:r>
        <w:tab/>
      </w:r>
      <w:r>
        <w:tab/>
        <w:t>whined</w:t>
      </w:r>
    </w:p>
    <w:p w:rsidR="00B019DF" w:rsidRDefault="00B019DF" w:rsidP="00540EC1">
      <w:r>
        <w:t>commented</w:t>
      </w:r>
      <w:r>
        <w:tab/>
      </w:r>
      <w:r>
        <w:tab/>
        <w:t>giggled</w:t>
      </w:r>
      <w:r>
        <w:tab/>
      </w:r>
      <w:r>
        <w:tab/>
      </w:r>
      <w:r>
        <w:tab/>
        <w:t>muttered</w:t>
      </w:r>
      <w:r>
        <w:tab/>
      </w:r>
      <w:r>
        <w:tab/>
        <w:t>scolded</w:t>
      </w:r>
      <w:r>
        <w:tab/>
      </w:r>
      <w:r>
        <w:tab/>
        <w:t>whispered</w:t>
      </w:r>
    </w:p>
    <w:p w:rsidR="00B019DF" w:rsidRDefault="00B019DF" w:rsidP="00540EC1">
      <w:r>
        <w:t>complained</w:t>
      </w:r>
      <w:r>
        <w:tab/>
      </w:r>
      <w:r>
        <w:tab/>
        <w:t>grinned</w:t>
      </w:r>
      <w:r>
        <w:tab/>
      </w:r>
      <w:r>
        <w:tab/>
        <w:t>nodded</w:t>
      </w:r>
      <w:r>
        <w:tab/>
      </w:r>
      <w:r>
        <w:tab/>
      </w:r>
      <w:r>
        <w:tab/>
        <w:t>screamed</w:t>
      </w:r>
      <w:r>
        <w:tab/>
      </w:r>
      <w:r>
        <w:tab/>
        <w:t>wondered</w:t>
      </w:r>
    </w:p>
    <w:p w:rsidR="00B019DF" w:rsidRDefault="00B019DF" w:rsidP="00540EC1">
      <w:r>
        <w:t>complimented</w:t>
      </w:r>
      <w:r>
        <w:tab/>
      </w:r>
      <w:r>
        <w:tab/>
        <w:t>griped</w:t>
      </w:r>
      <w:r>
        <w:tab/>
      </w:r>
      <w:r>
        <w:tab/>
      </w:r>
      <w:r>
        <w:tab/>
        <w:t>noted</w:t>
      </w:r>
      <w:r>
        <w:tab/>
      </w:r>
      <w:r>
        <w:tab/>
      </w:r>
      <w:r>
        <w:tab/>
        <w:t>shouted</w:t>
      </w:r>
      <w:r>
        <w:tab/>
      </w:r>
      <w:r>
        <w:tab/>
        <w:t>yawned</w:t>
      </w:r>
    </w:p>
    <w:p w:rsidR="00B019DF" w:rsidRDefault="00B019DF" w:rsidP="00540EC1">
      <w:r>
        <w:t>concluded</w:t>
      </w:r>
      <w:r>
        <w:tab/>
      </w:r>
      <w:r>
        <w:tab/>
        <w:t>groaned</w:t>
      </w:r>
      <w:r>
        <w:tab/>
      </w:r>
      <w:r>
        <w:tab/>
        <w:t>objected</w:t>
      </w:r>
      <w:r>
        <w:tab/>
      </w:r>
      <w:r>
        <w:tab/>
        <w:t>shrieked</w:t>
      </w:r>
      <w:r>
        <w:tab/>
      </w:r>
      <w:r>
        <w:tab/>
        <w:t>yelled</w:t>
      </w:r>
    </w:p>
    <w:p w:rsidR="00B019DF" w:rsidRDefault="00B019DF" w:rsidP="00540EC1">
      <w:r>
        <w:t>confessed</w:t>
      </w:r>
      <w:r>
        <w:tab/>
      </w:r>
      <w:r>
        <w:tab/>
        <w:t>growled</w:t>
      </w:r>
      <w:r>
        <w:tab/>
      </w:r>
      <w:r>
        <w:tab/>
        <w:t>offered</w:t>
      </w:r>
      <w:r>
        <w:tab/>
      </w:r>
      <w:r>
        <w:tab/>
      </w:r>
      <w:r>
        <w:tab/>
        <w:t>sighed</w:t>
      </w:r>
      <w:r>
        <w:tab/>
      </w:r>
      <w:r>
        <w:tab/>
      </w:r>
      <w:r>
        <w:tab/>
        <w:t>yelped</w:t>
      </w:r>
    </w:p>
    <w:p w:rsidR="00B019DF" w:rsidRDefault="00B019DF" w:rsidP="00540EC1">
      <w:r>
        <w:t>consoled</w:t>
      </w:r>
      <w:r>
        <w:tab/>
      </w:r>
      <w:r>
        <w:tab/>
        <w:t>grumbled</w:t>
      </w:r>
      <w:r>
        <w:tab/>
      </w:r>
      <w:r>
        <w:tab/>
        <w:t>ordered</w:t>
      </w:r>
      <w:r>
        <w:tab/>
      </w:r>
      <w:r>
        <w:tab/>
        <w:t>silenced</w:t>
      </w:r>
    </w:p>
    <w:p w:rsidR="00B019DF" w:rsidRDefault="00B019DF" w:rsidP="00540EC1"/>
    <w:p w:rsidR="00B019DF" w:rsidRDefault="00B019DF"/>
    <w:p w:rsidR="00B019DF" w:rsidRDefault="00B019DF" w:rsidP="00540EC1">
      <w:pPr>
        <w:pStyle w:val="Title"/>
      </w:pPr>
    </w:p>
    <w:p w:rsidR="00B019DF" w:rsidRDefault="00B019DF" w:rsidP="0061224E">
      <w:pPr>
        <w:pStyle w:val="Title"/>
        <w:jc w:val="left"/>
        <w:rPr>
          <w:sz w:val="28"/>
          <w:szCs w:val="28"/>
        </w:rPr>
      </w:pPr>
    </w:p>
    <w:p w:rsidR="00B019DF" w:rsidRPr="00540EC1" w:rsidRDefault="00B019DF" w:rsidP="0061224E">
      <w:pPr>
        <w:pStyle w:val="Title"/>
        <w:rPr>
          <w:sz w:val="28"/>
          <w:szCs w:val="28"/>
        </w:rPr>
      </w:pPr>
      <w:r w:rsidRPr="00540EC1">
        <w:rPr>
          <w:sz w:val="28"/>
          <w:szCs w:val="28"/>
        </w:rPr>
        <w:t>DESCRIPTIVE WORD BANK</w:t>
      </w:r>
    </w:p>
    <w:p w:rsidR="00B019DF" w:rsidRDefault="00B019DF" w:rsidP="00540EC1">
      <w:pPr>
        <w:jc w:val="center"/>
        <w:rPr>
          <w:b/>
          <w:bCs/>
          <w:sz w:val="28"/>
        </w:rPr>
      </w:pPr>
      <w:r>
        <w:rPr>
          <w:b/>
          <w:bCs/>
          <w:sz w:val="28"/>
        </w:rPr>
        <w:t>(FIVE SENSES)</w:t>
      </w:r>
    </w:p>
    <w:p w:rsidR="00B019DF" w:rsidRDefault="00B019DF" w:rsidP="00540EC1">
      <w:pPr>
        <w:jc w:val="center"/>
        <w:rPr>
          <w:b/>
          <w:bCs/>
          <w:sz w:val="28"/>
        </w:rPr>
      </w:pPr>
    </w:p>
    <w:p w:rsidR="00B019DF" w:rsidRDefault="00B019DF" w:rsidP="00540EC1">
      <w:pPr>
        <w:rPr>
          <w:b/>
          <w:bCs/>
        </w:rPr>
      </w:pPr>
      <w:r>
        <w:rPr>
          <w:b/>
          <w:bCs/>
        </w:rPr>
        <w:t>TASTE:</w:t>
      </w:r>
    </w:p>
    <w:p w:rsidR="00B019DF" w:rsidRDefault="00B019DF" w:rsidP="00540EC1">
      <w:r>
        <w:t>oily</w:t>
      </w:r>
      <w:r>
        <w:tab/>
      </w:r>
      <w:r>
        <w:tab/>
        <w:t>rich</w:t>
      </w:r>
      <w:r>
        <w:tab/>
      </w:r>
      <w:r>
        <w:tab/>
        <w:t>bland</w:t>
      </w:r>
      <w:r>
        <w:tab/>
      </w:r>
      <w:r>
        <w:tab/>
        <w:t>raw</w:t>
      </w:r>
      <w:r>
        <w:tab/>
      </w:r>
      <w:r>
        <w:tab/>
        <w:t>buttery</w:t>
      </w:r>
      <w:r>
        <w:tab/>
        <w:t xml:space="preserve">   </w:t>
      </w:r>
      <w:r>
        <w:tab/>
        <w:t>hearty</w:t>
      </w:r>
      <w:r>
        <w:tab/>
      </w:r>
      <w:r>
        <w:tab/>
      </w:r>
    </w:p>
    <w:p w:rsidR="00B019DF" w:rsidRDefault="00B019DF" w:rsidP="00540EC1">
      <w:r>
        <w:t>tasteless</w:t>
      </w:r>
      <w:r>
        <w:tab/>
        <w:t>medicinal</w:t>
      </w:r>
      <w:r>
        <w:tab/>
        <w:t>salty</w:t>
      </w:r>
      <w:r>
        <w:tab/>
      </w:r>
      <w:r>
        <w:tab/>
        <w:t>mellow</w:t>
      </w:r>
      <w:r>
        <w:tab/>
      </w:r>
      <w:r>
        <w:tab/>
        <w:t>sour</w:t>
      </w:r>
      <w:r>
        <w:tab/>
      </w:r>
      <w:r>
        <w:tab/>
        <w:t>fishy</w:t>
      </w:r>
    </w:p>
    <w:p w:rsidR="00B019DF" w:rsidRDefault="00B019DF" w:rsidP="00540EC1">
      <w:r>
        <w:t>bitter</w:t>
      </w:r>
      <w:r>
        <w:tab/>
      </w:r>
      <w:r>
        <w:tab/>
        <w:t>sugary</w:t>
      </w:r>
      <w:r>
        <w:tab/>
      </w:r>
      <w:r>
        <w:tab/>
        <w:t>vinegary</w:t>
      </w:r>
      <w:r>
        <w:tab/>
        <w:t>spicy</w:t>
      </w:r>
      <w:r>
        <w:tab/>
      </w:r>
      <w:r>
        <w:tab/>
        <w:t>bittersweet</w:t>
      </w:r>
      <w:r>
        <w:tab/>
        <w:t>crisp</w:t>
      </w:r>
    </w:p>
    <w:p w:rsidR="00B019DF" w:rsidRDefault="00B019DF" w:rsidP="00540EC1">
      <w:r>
        <w:t>fruity</w:t>
      </w:r>
      <w:r>
        <w:tab/>
      </w:r>
      <w:r>
        <w:tab/>
        <w:t>hot</w:t>
      </w:r>
      <w:r>
        <w:tab/>
      </w:r>
      <w:r>
        <w:tab/>
        <w:t>sweet</w:t>
      </w:r>
      <w:r>
        <w:tab/>
      </w:r>
      <w:r>
        <w:tab/>
        <w:t>ripe</w:t>
      </w:r>
      <w:r>
        <w:tab/>
      </w:r>
      <w:r>
        <w:tab/>
        <w:t>tangy</w:t>
      </w:r>
      <w:r>
        <w:tab/>
      </w:r>
      <w:r>
        <w:tab/>
        <w:t>burnt</w:t>
      </w:r>
    </w:p>
    <w:p w:rsidR="00B019DF" w:rsidRDefault="00B019DF" w:rsidP="00540EC1"/>
    <w:p w:rsidR="00B019DF" w:rsidRDefault="00B019DF" w:rsidP="00540EC1">
      <w:r>
        <w:rPr>
          <w:b/>
          <w:bCs/>
        </w:rPr>
        <w:t>SMELL:</w:t>
      </w:r>
      <w:r>
        <w:rPr>
          <w:b/>
          <w:bCs/>
        </w:rPr>
        <w:tab/>
      </w:r>
    </w:p>
    <w:p w:rsidR="00B019DF" w:rsidRDefault="00B019DF" w:rsidP="00540EC1">
      <w:r>
        <w:t>sweet</w:t>
      </w:r>
      <w:r>
        <w:tab/>
      </w:r>
      <w:r>
        <w:tab/>
        <w:t>piney</w:t>
      </w:r>
      <w:r>
        <w:tab/>
      </w:r>
      <w:r>
        <w:tab/>
        <w:t>acrid</w:t>
      </w:r>
      <w:r>
        <w:tab/>
      </w:r>
      <w:r>
        <w:tab/>
        <w:t>sickly</w:t>
      </w:r>
      <w:r>
        <w:tab/>
      </w:r>
      <w:r>
        <w:tab/>
        <w:t>scented</w:t>
      </w:r>
      <w:r>
        <w:tab/>
      </w:r>
      <w:r>
        <w:tab/>
        <w:t>pungent</w:t>
      </w:r>
    </w:p>
    <w:p w:rsidR="00B019DF" w:rsidRDefault="00B019DF" w:rsidP="00540EC1">
      <w:r>
        <w:t>burnt</w:t>
      </w:r>
      <w:r>
        <w:tab/>
      </w:r>
      <w:r>
        <w:tab/>
        <w:t>stagnant</w:t>
      </w:r>
      <w:r>
        <w:tab/>
        <w:t>fragrant</w:t>
      </w:r>
      <w:r>
        <w:tab/>
        <w:t>spicy</w:t>
      </w:r>
      <w:r>
        <w:tab/>
      </w:r>
      <w:r>
        <w:tab/>
        <w:t>gaseous</w:t>
      </w:r>
      <w:r>
        <w:tab/>
        <w:t>musty</w:t>
      </w:r>
    </w:p>
    <w:p w:rsidR="00B019DF" w:rsidRDefault="00B019DF" w:rsidP="00540EC1">
      <w:r>
        <w:t>aromatic</w:t>
      </w:r>
      <w:r>
        <w:tab/>
        <w:t>gamey</w:t>
      </w:r>
      <w:r>
        <w:tab/>
      </w:r>
      <w:r>
        <w:tab/>
        <w:t>putrid</w:t>
      </w:r>
      <w:r>
        <w:tab/>
      </w:r>
      <w:r>
        <w:tab/>
        <w:t>moldy</w:t>
      </w:r>
      <w:r>
        <w:tab/>
      </w:r>
      <w:r>
        <w:tab/>
        <w:t>perfumed</w:t>
      </w:r>
      <w:r>
        <w:tab/>
        <w:t>fishy</w:t>
      </w:r>
      <w:r>
        <w:tab/>
      </w:r>
    </w:p>
    <w:p w:rsidR="00B019DF" w:rsidRDefault="00B019DF" w:rsidP="00540EC1">
      <w:r>
        <w:t>musky</w:t>
      </w:r>
      <w:r>
        <w:tab/>
      </w:r>
      <w:r>
        <w:tab/>
        <w:t>spoiled</w:t>
      </w:r>
      <w:r>
        <w:tab/>
      </w:r>
      <w:r>
        <w:tab/>
        <w:t>dry</w:t>
      </w:r>
      <w:r>
        <w:tab/>
      </w:r>
      <w:r>
        <w:tab/>
        <w:t>fresh</w:t>
      </w:r>
      <w:r>
        <w:tab/>
      </w:r>
      <w:r>
        <w:tab/>
        <w:t>sour</w:t>
      </w:r>
      <w:r>
        <w:tab/>
      </w:r>
      <w:r>
        <w:tab/>
        <w:t>damp</w:t>
      </w:r>
    </w:p>
    <w:p w:rsidR="00B019DF" w:rsidRDefault="00B019DF" w:rsidP="00540EC1">
      <w:r>
        <w:t>earthy</w:t>
      </w:r>
      <w:r>
        <w:tab/>
      </w:r>
      <w:r>
        <w:tab/>
        <w:t>sharp</w:t>
      </w:r>
      <w:r>
        <w:tab/>
      </w:r>
      <w:r>
        <w:tab/>
        <w:t>rancid</w:t>
      </w:r>
      <w:r>
        <w:tab/>
      </w:r>
      <w:r>
        <w:tab/>
        <w:t>dank</w:t>
      </w:r>
      <w:r>
        <w:tab/>
      </w:r>
    </w:p>
    <w:p w:rsidR="00B019DF" w:rsidRDefault="00B019DF" w:rsidP="00540EC1"/>
    <w:p w:rsidR="00B019DF" w:rsidRDefault="00B019DF" w:rsidP="00540EC1">
      <w:r>
        <w:rPr>
          <w:b/>
          <w:bCs/>
        </w:rPr>
        <w:t>TOUCH:</w:t>
      </w:r>
    </w:p>
    <w:p w:rsidR="00B019DF" w:rsidRDefault="00B019DF" w:rsidP="00540EC1">
      <w:r>
        <w:t>cool</w:t>
      </w:r>
      <w:r>
        <w:tab/>
      </w:r>
      <w:r>
        <w:tab/>
        <w:t>wet</w:t>
      </w:r>
      <w:r>
        <w:tab/>
      </w:r>
      <w:r>
        <w:tab/>
        <w:t>silky</w:t>
      </w:r>
      <w:r>
        <w:tab/>
      </w:r>
      <w:r>
        <w:tab/>
        <w:t>sandy</w:t>
      </w:r>
      <w:r>
        <w:tab/>
      </w:r>
      <w:r>
        <w:tab/>
        <w:t>cold</w:t>
      </w:r>
      <w:r>
        <w:tab/>
      </w:r>
      <w:r>
        <w:tab/>
        <w:t>slippery</w:t>
      </w:r>
    </w:p>
    <w:p w:rsidR="00B019DF" w:rsidRDefault="00B019DF" w:rsidP="00540EC1">
      <w:r>
        <w:t>velvety</w:t>
      </w:r>
      <w:r>
        <w:tab/>
      </w:r>
      <w:r>
        <w:tab/>
        <w:t>gritty</w:t>
      </w:r>
      <w:r>
        <w:tab/>
      </w:r>
      <w:r>
        <w:tab/>
        <w:t>icy</w:t>
      </w:r>
      <w:r>
        <w:tab/>
      </w:r>
      <w:r>
        <w:tab/>
        <w:t>spongy</w:t>
      </w:r>
      <w:r>
        <w:tab/>
      </w:r>
      <w:r>
        <w:tab/>
        <w:t>smooth</w:t>
      </w:r>
      <w:r>
        <w:tab/>
      </w:r>
      <w:r>
        <w:tab/>
        <w:t>rough</w:t>
      </w:r>
    </w:p>
    <w:p w:rsidR="00B019DF" w:rsidRDefault="00B019DF" w:rsidP="00540EC1">
      <w:r>
        <w:t>lukewarm</w:t>
      </w:r>
      <w:r>
        <w:tab/>
        <w:t>mushy</w:t>
      </w:r>
      <w:r>
        <w:tab/>
      </w:r>
      <w:r>
        <w:tab/>
        <w:t>soft</w:t>
      </w:r>
      <w:r>
        <w:tab/>
      </w:r>
      <w:r>
        <w:tab/>
        <w:t>sharp</w:t>
      </w:r>
      <w:r>
        <w:tab/>
      </w:r>
      <w:r>
        <w:tab/>
        <w:t>tepid</w:t>
      </w:r>
      <w:r>
        <w:tab/>
      </w:r>
      <w:r>
        <w:tab/>
        <w:t>oily</w:t>
      </w:r>
    </w:p>
    <w:p w:rsidR="00B019DF" w:rsidRDefault="00B019DF" w:rsidP="00540EC1">
      <w:r>
        <w:t>woolly</w:t>
      </w:r>
      <w:r>
        <w:tab/>
      </w:r>
      <w:r>
        <w:tab/>
        <w:t>thick</w:t>
      </w:r>
      <w:r>
        <w:tab/>
      </w:r>
      <w:r>
        <w:tab/>
        <w:t>warm</w:t>
      </w:r>
      <w:r>
        <w:tab/>
      </w:r>
      <w:r>
        <w:tab/>
        <w:t>waxy</w:t>
      </w:r>
      <w:r>
        <w:tab/>
      </w:r>
      <w:r>
        <w:tab/>
        <w:t>furry</w:t>
      </w:r>
      <w:r>
        <w:tab/>
      </w:r>
      <w:r>
        <w:tab/>
        <w:t>dry</w:t>
      </w:r>
    </w:p>
    <w:p w:rsidR="00B019DF" w:rsidRDefault="00B019DF" w:rsidP="00540EC1">
      <w:r>
        <w:t>hot</w:t>
      </w:r>
      <w:r>
        <w:tab/>
      </w:r>
      <w:r>
        <w:tab/>
        <w:t>fleshy</w:t>
      </w:r>
      <w:r>
        <w:tab/>
      </w:r>
      <w:r>
        <w:tab/>
        <w:t>feathery</w:t>
      </w:r>
      <w:r>
        <w:tab/>
        <w:t>dull</w:t>
      </w:r>
      <w:r>
        <w:tab/>
      </w:r>
      <w:r>
        <w:tab/>
        <w:t>steamy</w:t>
      </w:r>
      <w:r>
        <w:tab/>
      </w:r>
      <w:r>
        <w:tab/>
        <w:t>rubbery</w:t>
      </w:r>
    </w:p>
    <w:p w:rsidR="00B019DF" w:rsidRDefault="00B019DF" w:rsidP="00540EC1">
      <w:r>
        <w:t>fuzzy</w:t>
      </w:r>
      <w:r>
        <w:tab/>
      </w:r>
      <w:r>
        <w:tab/>
        <w:t>thin</w:t>
      </w:r>
      <w:r>
        <w:tab/>
      </w:r>
      <w:r>
        <w:tab/>
        <w:t>sticky</w:t>
      </w:r>
      <w:r>
        <w:tab/>
      </w:r>
      <w:r>
        <w:tab/>
        <w:t>bumpy</w:t>
      </w:r>
      <w:r>
        <w:tab/>
      </w:r>
      <w:r>
        <w:tab/>
        <w:t>hairy</w:t>
      </w:r>
      <w:r>
        <w:tab/>
      </w:r>
      <w:r>
        <w:tab/>
        <w:t>fragile</w:t>
      </w:r>
    </w:p>
    <w:p w:rsidR="00B019DF" w:rsidRDefault="00B019DF" w:rsidP="00540EC1">
      <w:r>
        <w:t>damp</w:t>
      </w:r>
      <w:r>
        <w:tab/>
      </w:r>
      <w:r>
        <w:tab/>
        <w:t>crisp</w:t>
      </w:r>
      <w:r>
        <w:tab/>
      </w:r>
      <w:r>
        <w:tab/>
        <w:t>leathery</w:t>
      </w:r>
      <w:r>
        <w:tab/>
        <w:t>tender</w:t>
      </w:r>
    </w:p>
    <w:p w:rsidR="00B019DF" w:rsidRDefault="00B019DF" w:rsidP="00540EC1"/>
    <w:p w:rsidR="00B019DF" w:rsidRDefault="00B019DF" w:rsidP="00540EC1">
      <w:pPr>
        <w:rPr>
          <w:b/>
          <w:bCs/>
        </w:rPr>
      </w:pPr>
      <w:r>
        <w:rPr>
          <w:b/>
          <w:bCs/>
        </w:rPr>
        <w:t>SIGHT:</w:t>
      </w:r>
    </w:p>
    <w:p w:rsidR="00B019DF" w:rsidRDefault="00B019DF" w:rsidP="00540EC1">
      <w:r>
        <w:t>colorful</w:t>
      </w:r>
      <w:r>
        <w:tab/>
        <w:t>round</w:t>
      </w:r>
      <w:r>
        <w:tab/>
      </w:r>
      <w:r>
        <w:tab/>
        <w:t>dotted</w:t>
      </w:r>
      <w:r>
        <w:tab/>
      </w:r>
      <w:r>
        <w:tab/>
        <w:t>tidy</w:t>
      </w:r>
      <w:r>
        <w:tab/>
      </w:r>
      <w:r>
        <w:tab/>
        <w:t>white</w:t>
      </w:r>
      <w:r>
        <w:tab/>
      </w:r>
      <w:r>
        <w:tab/>
        <w:t>flat</w:t>
      </w:r>
    </w:p>
    <w:p w:rsidR="00B019DF" w:rsidRDefault="00B019DF" w:rsidP="00540EC1">
      <w:r>
        <w:t>freckled</w:t>
      </w:r>
      <w:r>
        <w:tab/>
        <w:t>handsome</w:t>
      </w:r>
      <w:r>
        <w:tab/>
        <w:t>ivory</w:t>
      </w:r>
      <w:r>
        <w:tab/>
      </w:r>
      <w:r>
        <w:tab/>
        <w:t>curved</w:t>
      </w:r>
      <w:r>
        <w:tab/>
      </w:r>
      <w:r>
        <w:tab/>
        <w:t>wrinkled</w:t>
      </w:r>
      <w:r>
        <w:tab/>
        <w:t>tall</w:t>
      </w:r>
    </w:p>
    <w:p w:rsidR="00B019DF" w:rsidRDefault="00B019DF" w:rsidP="00540EC1">
      <w:r>
        <w:t>yellow</w:t>
      </w:r>
      <w:r>
        <w:tab/>
      </w:r>
      <w:r>
        <w:tab/>
        <w:t>wavy</w:t>
      </w:r>
      <w:r>
        <w:tab/>
      </w:r>
      <w:r>
        <w:tab/>
        <w:t>striped</w:t>
      </w:r>
      <w:r>
        <w:tab/>
      </w:r>
      <w:r>
        <w:tab/>
        <w:t>lean</w:t>
      </w:r>
      <w:r>
        <w:tab/>
      </w:r>
      <w:r>
        <w:tab/>
        <w:t>gold</w:t>
      </w:r>
      <w:r>
        <w:tab/>
      </w:r>
      <w:r>
        <w:tab/>
        <w:t>ruffled</w:t>
      </w:r>
    </w:p>
    <w:p w:rsidR="00B019DF" w:rsidRDefault="00B019DF" w:rsidP="00540EC1">
      <w:r>
        <w:t>bright</w:t>
      </w:r>
      <w:r>
        <w:tab/>
      </w:r>
      <w:r>
        <w:tab/>
        <w:t>muscular</w:t>
      </w:r>
      <w:r>
        <w:tab/>
        <w:t>orange</w:t>
      </w:r>
      <w:r>
        <w:tab/>
      </w:r>
      <w:r>
        <w:tab/>
        <w:t>oval</w:t>
      </w:r>
      <w:r>
        <w:tab/>
      </w:r>
      <w:r>
        <w:tab/>
        <w:t>clear</w:t>
      </w:r>
      <w:r>
        <w:tab/>
      </w:r>
      <w:r>
        <w:tab/>
        <w:t>sturdy</w:t>
      </w:r>
    </w:p>
    <w:p w:rsidR="00B019DF" w:rsidRDefault="00B019DF" w:rsidP="00540EC1">
      <w:r>
        <w:t>lime</w:t>
      </w:r>
      <w:r>
        <w:tab/>
      </w:r>
      <w:r>
        <w:tab/>
        <w:t>angular</w:t>
      </w:r>
      <w:r>
        <w:tab/>
      </w:r>
      <w:r>
        <w:tab/>
        <w:t>shiny</w:t>
      </w:r>
      <w:r>
        <w:tab/>
      </w:r>
      <w:r>
        <w:tab/>
        <w:t>healthy</w:t>
      </w:r>
      <w:r>
        <w:tab/>
      </w:r>
      <w:r>
        <w:tab/>
        <w:t>green</w:t>
      </w:r>
      <w:r>
        <w:tab/>
      </w:r>
      <w:r>
        <w:tab/>
        <w:t>triangular</w:t>
      </w:r>
    </w:p>
    <w:p w:rsidR="00B019DF" w:rsidRDefault="00B019DF" w:rsidP="00540EC1">
      <w:r>
        <w:t>sparkling</w:t>
      </w:r>
      <w:r>
        <w:tab/>
        <w:t>fragile</w:t>
      </w:r>
      <w:r>
        <w:tab/>
      </w:r>
      <w:r>
        <w:tab/>
        <w:t>turquoise</w:t>
      </w:r>
      <w:r>
        <w:tab/>
        <w:t>rectangular</w:t>
      </w:r>
      <w:r>
        <w:tab/>
        <w:t>jeweled</w:t>
      </w:r>
      <w:r>
        <w:tab/>
        <w:t>pale</w:t>
      </w:r>
    </w:p>
    <w:p w:rsidR="00B019DF" w:rsidRDefault="00B019DF" w:rsidP="00540EC1">
      <w:r>
        <w:t>blue</w:t>
      </w:r>
      <w:r>
        <w:tab/>
      </w:r>
      <w:r>
        <w:tab/>
        <w:t>square</w:t>
      </w:r>
      <w:r>
        <w:tab/>
      </w:r>
      <w:r>
        <w:tab/>
        <w:t>fiery</w:t>
      </w:r>
      <w:r>
        <w:tab/>
      </w:r>
      <w:r>
        <w:tab/>
        <w:t>sickly</w:t>
      </w:r>
      <w:r>
        <w:tab/>
      </w:r>
      <w:r>
        <w:tab/>
        <w:t>pink</w:t>
      </w:r>
      <w:r>
        <w:tab/>
      </w:r>
      <w:r>
        <w:tab/>
        <w:t>hollow</w:t>
      </w:r>
    </w:p>
    <w:p w:rsidR="00B019DF" w:rsidRDefault="00B019DF" w:rsidP="00540EC1">
      <w:r>
        <w:t>sheer</w:t>
      </w:r>
      <w:r>
        <w:tab/>
      </w:r>
      <w:r>
        <w:tab/>
        <w:t>miniscule</w:t>
      </w:r>
      <w:r>
        <w:tab/>
        <w:t>red</w:t>
      </w:r>
      <w:r>
        <w:tab/>
      </w:r>
      <w:r>
        <w:tab/>
        <w:t>wide</w:t>
      </w:r>
      <w:r>
        <w:tab/>
      </w:r>
      <w:r>
        <w:tab/>
        <w:t>muddy</w:t>
      </w:r>
      <w:r>
        <w:tab/>
      </w:r>
      <w:r>
        <w:tab/>
        <w:t>tiny</w:t>
      </w:r>
    </w:p>
    <w:p w:rsidR="00B019DF" w:rsidRDefault="00B019DF" w:rsidP="00540EC1">
      <w:r>
        <w:t>maroon</w:t>
      </w:r>
      <w:r>
        <w:tab/>
        <w:t>narrow</w:t>
      </w:r>
      <w:r>
        <w:tab/>
      </w:r>
      <w:r>
        <w:tab/>
        <w:t>drab</w:t>
      </w:r>
      <w:r>
        <w:tab/>
      </w:r>
      <w:r>
        <w:tab/>
        <w:t>huge</w:t>
      </w:r>
      <w:r>
        <w:tab/>
      </w:r>
      <w:r>
        <w:tab/>
        <w:t>lavender</w:t>
      </w:r>
      <w:r>
        <w:tab/>
        <w:t>crooked</w:t>
      </w:r>
    </w:p>
    <w:p w:rsidR="00B019DF" w:rsidRDefault="00B019DF" w:rsidP="00540EC1">
      <w:r>
        <w:t>dark</w:t>
      </w:r>
      <w:r>
        <w:tab/>
      </w:r>
      <w:r>
        <w:tab/>
        <w:t>massive</w:t>
      </w:r>
      <w:r>
        <w:tab/>
        <w:t>purple</w:t>
      </w:r>
      <w:r>
        <w:tab/>
      </w:r>
      <w:r>
        <w:tab/>
        <w:t>lumpy</w:t>
      </w:r>
      <w:r>
        <w:tab/>
      </w:r>
      <w:r>
        <w:tab/>
        <w:t>ancient</w:t>
      </w:r>
      <w:r>
        <w:tab/>
      </w:r>
      <w:r>
        <w:tab/>
        <w:t>immense</w:t>
      </w:r>
    </w:p>
    <w:p w:rsidR="00B019DF" w:rsidRDefault="00B019DF" w:rsidP="00540EC1">
      <w:r>
        <w:t>gray</w:t>
      </w:r>
      <w:r>
        <w:tab/>
      </w:r>
      <w:r>
        <w:tab/>
        <w:t>swollen</w:t>
      </w:r>
      <w:r>
        <w:tab/>
        <w:t>worn</w:t>
      </w:r>
      <w:r>
        <w:tab/>
      </w:r>
      <w:r>
        <w:tab/>
        <w:t>attractive</w:t>
      </w:r>
      <w:r>
        <w:tab/>
        <w:t>silver</w:t>
      </w:r>
      <w:r>
        <w:tab/>
      </w:r>
      <w:r>
        <w:tab/>
        <w:t>long</w:t>
      </w:r>
    </w:p>
    <w:p w:rsidR="00B019DF" w:rsidRDefault="00B019DF" w:rsidP="00540EC1">
      <w:r>
        <w:t>messy</w:t>
      </w:r>
      <w:r>
        <w:tab/>
      </w:r>
      <w:r>
        <w:tab/>
        <w:t>perky</w:t>
      </w:r>
      <w:r>
        <w:tab/>
      </w:r>
      <w:r>
        <w:tab/>
        <w:t>hazel</w:t>
      </w:r>
      <w:r>
        <w:tab/>
      </w:r>
      <w:r>
        <w:tab/>
        <w:t>wiry</w:t>
      </w:r>
      <w:r>
        <w:tab/>
      </w:r>
      <w:r>
        <w:tab/>
        <w:t>cluttered</w:t>
      </w:r>
      <w:r>
        <w:tab/>
        <w:t>showy</w:t>
      </w:r>
    </w:p>
    <w:p w:rsidR="00B019DF" w:rsidRDefault="00B019DF" w:rsidP="00540EC1">
      <w:r>
        <w:t>brown</w:t>
      </w:r>
      <w:r>
        <w:tab/>
      </w:r>
      <w:r>
        <w:tab/>
        <w:t>lopsided</w:t>
      </w:r>
      <w:r>
        <w:tab/>
        <w:t>fresh</w:t>
      </w:r>
      <w:r>
        <w:tab/>
      </w:r>
      <w:r>
        <w:tab/>
        <w:t>lacy</w:t>
      </w:r>
      <w:r>
        <w:tab/>
      </w:r>
      <w:r>
        <w:tab/>
        <w:t>black</w:t>
      </w:r>
      <w:r>
        <w:tab/>
      </w:r>
      <w:r>
        <w:tab/>
        <w:t>shapeless</w:t>
      </w:r>
    </w:p>
    <w:p w:rsidR="00B019DF" w:rsidRDefault="00B019DF" w:rsidP="00540EC1">
      <w:r>
        <w:t>clean</w:t>
      </w:r>
      <w:r>
        <w:tab/>
      </w:r>
      <w:r>
        <w:tab/>
        <w:t>elegant</w:t>
      </w:r>
    </w:p>
    <w:p w:rsidR="00B019DF" w:rsidRDefault="00B019DF" w:rsidP="00540EC1">
      <w:pPr>
        <w:rPr>
          <w:b/>
          <w:bCs/>
        </w:rPr>
      </w:pPr>
    </w:p>
    <w:p w:rsidR="00B019DF" w:rsidRDefault="00B019DF" w:rsidP="00540EC1">
      <w:pPr>
        <w:rPr>
          <w:b/>
          <w:bCs/>
        </w:rPr>
      </w:pPr>
      <w:r>
        <w:rPr>
          <w:b/>
          <w:bCs/>
        </w:rPr>
        <w:t>SOUND:</w:t>
      </w:r>
    </w:p>
    <w:p w:rsidR="00B019DF" w:rsidRDefault="00B019DF" w:rsidP="00540EC1">
      <w:r>
        <w:t>crash</w:t>
      </w:r>
      <w:r>
        <w:tab/>
      </w:r>
      <w:r>
        <w:tab/>
        <w:t>squawk</w:t>
      </w:r>
      <w:r>
        <w:tab/>
        <w:t>crackle</w:t>
      </w:r>
      <w:r>
        <w:tab/>
      </w:r>
      <w:r>
        <w:tab/>
        <w:t>chime</w:t>
      </w:r>
      <w:r>
        <w:tab/>
      </w:r>
      <w:r>
        <w:tab/>
        <w:t>thud</w:t>
      </w:r>
      <w:r>
        <w:tab/>
      </w:r>
      <w:r>
        <w:tab/>
        <w:t>whine</w:t>
      </w:r>
    </w:p>
    <w:p w:rsidR="00B019DF" w:rsidRDefault="00B019DF" w:rsidP="00540EC1">
      <w:r>
        <w:t>buzz</w:t>
      </w:r>
      <w:r>
        <w:tab/>
      </w:r>
      <w:r>
        <w:tab/>
        <w:t>laugh</w:t>
      </w:r>
      <w:r>
        <w:tab/>
      </w:r>
      <w:r>
        <w:tab/>
        <w:t>bump</w:t>
      </w:r>
      <w:r>
        <w:tab/>
      </w:r>
      <w:r>
        <w:tab/>
        <w:t>bark</w:t>
      </w:r>
      <w:r>
        <w:tab/>
      </w:r>
      <w:r>
        <w:tab/>
        <w:t>clink</w:t>
      </w:r>
      <w:r>
        <w:tab/>
      </w:r>
      <w:r>
        <w:tab/>
        <w:t>gurgle</w:t>
      </w:r>
    </w:p>
    <w:p w:rsidR="00B019DF" w:rsidRDefault="00B019DF" w:rsidP="00540EC1">
      <w:r>
        <w:t>boom</w:t>
      </w:r>
      <w:r>
        <w:tab/>
      </w:r>
      <w:r>
        <w:tab/>
        <w:t>bleat</w:t>
      </w:r>
      <w:r>
        <w:tab/>
      </w:r>
      <w:r>
        <w:tab/>
        <w:t>hiss</w:t>
      </w:r>
      <w:r>
        <w:tab/>
      </w:r>
      <w:r>
        <w:tab/>
        <w:t>giggle</w:t>
      </w:r>
      <w:r>
        <w:tab/>
      </w:r>
      <w:r>
        <w:tab/>
        <w:t>thunder</w:t>
      </w:r>
      <w:r>
        <w:tab/>
        <w:t>bray</w:t>
      </w:r>
    </w:p>
    <w:p w:rsidR="00B019DF" w:rsidRDefault="00B019DF" w:rsidP="00540EC1">
      <w:r>
        <w:t>snort</w:t>
      </w:r>
      <w:r>
        <w:tab/>
      </w:r>
      <w:r>
        <w:tab/>
        <w:t>guffaw</w:t>
      </w:r>
      <w:r>
        <w:tab/>
      </w:r>
      <w:r>
        <w:tab/>
        <w:t>bang</w:t>
      </w:r>
      <w:r>
        <w:tab/>
      </w:r>
      <w:r>
        <w:tab/>
        <w:t>blare</w:t>
      </w:r>
      <w:r>
        <w:tab/>
      </w:r>
      <w:r>
        <w:tab/>
        <w:t>bellow</w:t>
      </w:r>
      <w:r>
        <w:tab/>
      </w:r>
      <w:r>
        <w:tab/>
        <w:t>sing</w:t>
      </w:r>
    </w:p>
    <w:p w:rsidR="00B019DF" w:rsidRDefault="00B019DF" w:rsidP="00540EC1">
      <w:r>
        <w:t>roar</w:t>
      </w:r>
      <w:r>
        <w:tab/>
      </w:r>
      <w:r>
        <w:tab/>
        <w:t>rumble</w:t>
      </w:r>
      <w:r>
        <w:tab/>
      </w:r>
      <w:r>
        <w:tab/>
        <w:t>growl</w:t>
      </w:r>
      <w:r>
        <w:tab/>
      </w:r>
      <w:r>
        <w:tab/>
        <w:t>hum</w:t>
      </w:r>
      <w:r>
        <w:tab/>
      </w:r>
      <w:r>
        <w:tab/>
        <w:t>scream</w:t>
      </w:r>
      <w:r>
        <w:tab/>
      </w:r>
      <w:r>
        <w:tab/>
        <w:t>grate</w:t>
      </w:r>
    </w:p>
    <w:p w:rsidR="00B019DF" w:rsidRDefault="00B019DF" w:rsidP="00540EC1">
      <w:r>
        <w:t>whimper</w:t>
      </w:r>
      <w:r>
        <w:tab/>
        <w:t>mutter</w:t>
      </w:r>
      <w:r>
        <w:tab/>
      </w:r>
      <w:r>
        <w:tab/>
        <w:t>screech</w:t>
      </w:r>
      <w:r>
        <w:tab/>
      </w:r>
      <w:r>
        <w:tab/>
        <w:t>slam</w:t>
      </w:r>
      <w:r>
        <w:tab/>
      </w:r>
      <w:r>
        <w:tab/>
        <w:t>stammer</w:t>
      </w:r>
      <w:r>
        <w:tab/>
        <w:t>murmur</w:t>
      </w:r>
    </w:p>
    <w:p w:rsidR="00B019DF" w:rsidRPr="00143486" w:rsidRDefault="00B019DF" w:rsidP="00540EC1">
      <w:r>
        <w:t>shout</w:t>
      </w:r>
      <w:r>
        <w:tab/>
      </w:r>
      <w:r>
        <w:tab/>
        <w:t>clap</w:t>
      </w:r>
      <w:r>
        <w:tab/>
      </w:r>
      <w:r>
        <w:tab/>
        <w:t>snap</w:t>
      </w:r>
      <w:r>
        <w:tab/>
      </w:r>
      <w:r>
        <w:tab/>
        <w:t>whisper</w:t>
      </w:r>
      <w:r>
        <w:tab/>
        <w:t>yell</w:t>
      </w:r>
      <w:r>
        <w:tab/>
      </w:r>
      <w:r>
        <w:tab/>
        <w:t>stomp</w:t>
      </w:r>
      <w:r>
        <w:tab/>
      </w:r>
    </w:p>
    <w:p w:rsidR="00B019DF" w:rsidRDefault="00B019DF" w:rsidP="00540EC1">
      <w:pPr>
        <w:rPr>
          <w:b/>
          <w:bCs/>
        </w:rPr>
      </w:pPr>
    </w:p>
    <w:p w:rsidR="00B019DF" w:rsidRPr="00143486" w:rsidRDefault="00B019DF" w:rsidP="00143486">
      <w:pPr>
        <w:rPr>
          <w:b/>
          <w:sz w:val="28"/>
          <w:szCs w:val="28"/>
          <w:u w:val="single"/>
        </w:rPr>
      </w:pPr>
      <w:r>
        <w:tab/>
      </w:r>
      <w:r>
        <w:tab/>
      </w:r>
      <w:r>
        <w:tab/>
      </w:r>
      <w:r>
        <w:tab/>
      </w:r>
      <w:r w:rsidRPr="00143486">
        <w:rPr>
          <w:b/>
          <w:sz w:val="28"/>
          <w:szCs w:val="28"/>
          <w:u w:val="single"/>
        </w:rPr>
        <w:t>Rules for Formal Writing</w:t>
      </w:r>
    </w:p>
    <w:p w:rsidR="00B019DF" w:rsidRDefault="00B019DF" w:rsidP="00BA53E6"/>
    <w:p w:rsidR="00B019DF" w:rsidRDefault="00B019DF" w:rsidP="00BA53E6">
      <w:pPr>
        <w:pStyle w:val="Heading1"/>
      </w:pPr>
      <w:r>
        <w:t>Usage, Style and Content</w:t>
      </w:r>
    </w:p>
    <w:p w:rsidR="00B019DF" w:rsidRDefault="00B019DF" w:rsidP="00BA53E6"/>
    <w:p w:rsidR="00B019DF" w:rsidRDefault="00B019DF" w:rsidP="00BA53E6">
      <w:pPr>
        <w:numPr>
          <w:ilvl w:val="0"/>
          <w:numId w:val="5"/>
        </w:numPr>
        <w:rPr>
          <w:b/>
          <w:bCs/>
        </w:rPr>
      </w:pPr>
      <w:r>
        <w:t>Point of view: Determine which point of view – 1</w:t>
      </w:r>
      <w:r>
        <w:rPr>
          <w:vertAlign w:val="superscript"/>
        </w:rPr>
        <w:t>st</w:t>
      </w:r>
      <w:r>
        <w:t xml:space="preserve"> or 3</w:t>
      </w:r>
      <w:r>
        <w:rPr>
          <w:vertAlign w:val="superscript"/>
        </w:rPr>
        <w:t>rd</w:t>
      </w:r>
      <w:r>
        <w:t xml:space="preserve"> person – is appropriate for your assignment.  </w:t>
      </w:r>
      <w:r>
        <w:rPr>
          <w:b/>
          <w:bCs/>
        </w:rPr>
        <w:t>Do not use 2</w:t>
      </w:r>
      <w:r>
        <w:rPr>
          <w:b/>
          <w:bCs/>
          <w:vertAlign w:val="superscript"/>
        </w:rPr>
        <w:t>nd</w:t>
      </w:r>
      <w:r>
        <w:rPr>
          <w:b/>
          <w:bCs/>
        </w:rPr>
        <w:t xml:space="preserve"> person (you) point of view.</w:t>
      </w:r>
    </w:p>
    <w:p w:rsidR="00B019DF" w:rsidRDefault="00B019DF" w:rsidP="00BA53E6">
      <w:pPr>
        <w:ind w:left="360"/>
      </w:pPr>
    </w:p>
    <w:p w:rsidR="00B019DF" w:rsidRDefault="00B019DF" w:rsidP="00BA53E6">
      <w:pPr>
        <w:numPr>
          <w:ilvl w:val="0"/>
          <w:numId w:val="5"/>
        </w:numPr>
      </w:pPr>
      <w:r>
        <w:t>Do not use:</w:t>
      </w:r>
      <w:r>
        <w:tab/>
        <w:t>In this essay I will discuss</w:t>
      </w:r>
    </w:p>
    <w:p w:rsidR="00B019DF" w:rsidRDefault="00B019DF" w:rsidP="00BA53E6">
      <w:pPr>
        <w:ind w:left="2160"/>
      </w:pPr>
      <w:r>
        <w:t>The purpose of this essay is</w:t>
      </w:r>
    </w:p>
    <w:p w:rsidR="00B019DF" w:rsidRDefault="00B019DF" w:rsidP="00BA53E6">
      <w:pPr>
        <w:ind w:left="2160"/>
      </w:pPr>
      <w:r>
        <w:t>To sum it up</w:t>
      </w:r>
    </w:p>
    <w:p w:rsidR="00B019DF" w:rsidRDefault="00B019DF" w:rsidP="00BA53E6">
      <w:pPr>
        <w:ind w:left="2160"/>
      </w:pPr>
      <w:r>
        <w:t>In conclusion</w:t>
      </w:r>
    </w:p>
    <w:p w:rsidR="00B019DF" w:rsidRDefault="00B019DF" w:rsidP="00BA53E6">
      <w:pPr>
        <w:ind w:left="2160"/>
      </w:pPr>
      <w:r>
        <w:t xml:space="preserve">I am writing to </w:t>
      </w:r>
    </w:p>
    <w:p w:rsidR="00B019DF" w:rsidRDefault="00B019DF" w:rsidP="00BA53E6">
      <w:pPr>
        <w:ind w:left="2160"/>
      </w:pPr>
    </w:p>
    <w:p w:rsidR="00B019DF" w:rsidRDefault="00B019DF" w:rsidP="00BA53E6">
      <w:pPr>
        <w:ind w:left="360"/>
      </w:pPr>
      <w:r>
        <w:t xml:space="preserve">3.  Make sure to capitalize.  "I" should always be capitalized! </w:t>
      </w:r>
    </w:p>
    <w:p w:rsidR="00B019DF" w:rsidRDefault="00B019DF" w:rsidP="00BA53E6">
      <w:pPr>
        <w:ind w:left="360"/>
      </w:pPr>
    </w:p>
    <w:p w:rsidR="00B019DF" w:rsidRDefault="00B019DF" w:rsidP="00BA53E6">
      <w:pPr>
        <w:numPr>
          <w:ilvl w:val="0"/>
          <w:numId w:val="6"/>
        </w:numPr>
      </w:pPr>
      <w:r>
        <w:t>Do not use contractions.</w:t>
      </w:r>
    </w:p>
    <w:p w:rsidR="00B019DF" w:rsidRDefault="00B019DF" w:rsidP="00BA53E6">
      <w:pPr>
        <w:ind w:left="360"/>
      </w:pPr>
    </w:p>
    <w:p w:rsidR="00B019DF" w:rsidRDefault="00B019DF" w:rsidP="00BA53E6">
      <w:pPr>
        <w:numPr>
          <w:ilvl w:val="0"/>
          <w:numId w:val="6"/>
        </w:numPr>
      </w:pPr>
      <w:r>
        <w:t xml:space="preserve">Do use your HIT list. </w:t>
      </w:r>
    </w:p>
    <w:p w:rsidR="00B019DF" w:rsidRDefault="00B019DF" w:rsidP="00BA53E6"/>
    <w:p w:rsidR="00B019DF" w:rsidRDefault="00B019DF" w:rsidP="00BA53E6">
      <w:pPr>
        <w:numPr>
          <w:ilvl w:val="0"/>
          <w:numId w:val="6"/>
        </w:numPr>
      </w:pPr>
      <w:r>
        <w:t>When using numbers in writing, observe the following:</w:t>
      </w:r>
    </w:p>
    <w:p w:rsidR="00B019DF" w:rsidRDefault="00B019DF" w:rsidP="00BA53E6">
      <w:pPr>
        <w:ind w:left="1440"/>
      </w:pPr>
      <w:r>
        <w:t>Spell out numbers of one or two words (one or sixty-seven)</w:t>
      </w:r>
    </w:p>
    <w:p w:rsidR="00B019DF" w:rsidRDefault="00B019DF" w:rsidP="00BA53E6">
      <w:pPr>
        <w:ind w:left="1440"/>
      </w:pPr>
      <w:r>
        <w:t>Spell out numbers that begin sentences</w:t>
      </w:r>
    </w:p>
    <w:p w:rsidR="00B019DF" w:rsidRDefault="00B019DF" w:rsidP="00BA53E6">
      <w:pPr>
        <w:ind w:left="1440"/>
      </w:pPr>
      <w:r>
        <w:t>When the word “o’clock” is being used, always express the numbers in words.</w:t>
      </w:r>
    </w:p>
    <w:p w:rsidR="00B019DF" w:rsidRDefault="00B019DF" w:rsidP="00BA53E6">
      <w:pPr>
        <w:ind w:left="1440"/>
      </w:pPr>
      <w:r>
        <w:t>When using several numbers in a sentence, be consistent.</w:t>
      </w:r>
    </w:p>
    <w:p w:rsidR="00B019DF" w:rsidRDefault="00B019DF" w:rsidP="00BA53E6">
      <w:pPr>
        <w:ind w:left="1440"/>
      </w:pPr>
      <w:r>
        <w:tab/>
      </w:r>
    </w:p>
    <w:p w:rsidR="00B019DF" w:rsidRDefault="00B019DF" w:rsidP="00BA53E6">
      <w:pPr>
        <w:numPr>
          <w:ilvl w:val="0"/>
          <w:numId w:val="6"/>
        </w:numPr>
      </w:pPr>
      <w:r>
        <w:t>Maintain consistent and appropriate verb tense throughout the paper.  Literature should be discussed and analyzed in the present tense.</w:t>
      </w:r>
    </w:p>
    <w:p w:rsidR="00B019DF" w:rsidRDefault="00B019DF" w:rsidP="00BA53E6">
      <w:pPr>
        <w:ind w:left="360"/>
      </w:pPr>
    </w:p>
    <w:p w:rsidR="00B019DF" w:rsidRDefault="00B019DF" w:rsidP="00BA53E6">
      <w:pPr>
        <w:numPr>
          <w:ilvl w:val="0"/>
          <w:numId w:val="6"/>
        </w:numPr>
      </w:pPr>
      <w:r>
        <w:t>Make sure to use the appropriate homonym. (their, there, and they're)</w:t>
      </w:r>
    </w:p>
    <w:p w:rsidR="00B019DF" w:rsidRDefault="00B019DF" w:rsidP="00BA53E6">
      <w:pPr>
        <w:ind w:left="720"/>
      </w:pPr>
    </w:p>
    <w:p w:rsidR="00B019DF" w:rsidRDefault="00B019DF" w:rsidP="00BA53E6">
      <w:pPr>
        <w:numPr>
          <w:ilvl w:val="0"/>
          <w:numId w:val="6"/>
        </w:numPr>
      </w:pPr>
      <w:r>
        <w:t>Remember that “should have” is correct.  “Should of” is not a verb phrase.</w:t>
      </w:r>
    </w:p>
    <w:p w:rsidR="00B019DF" w:rsidRDefault="00B019DF" w:rsidP="00BA53E6"/>
    <w:p w:rsidR="00B019DF" w:rsidRDefault="00B019DF" w:rsidP="00BA53E6">
      <w:pPr>
        <w:numPr>
          <w:ilvl w:val="0"/>
          <w:numId w:val="6"/>
        </w:numPr>
      </w:pPr>
      <w:r>
        <w:t>Use transitions where appropriate.</w:t>
      </w:r>
    </w:p>
    <w:p w:rsidR="00B019DF" w:rsidRDefault="00B019DF" w:rsidP="00BA53E6"/>
    <w:p w:rsidR="00B019DF" w:rsidRDefault="00B019DF" w:rsidP="00BA53E6">
      <w:pPr>
        <w:numPr>
          <w:ilvl w:val="0"/>
          <w:numId w:val="6"/>
        </w:numPr>
      </w:pPr>
      <w:r>
        <w:t>A single-paragraph essay will have an attention getter, supporting details, and a clincher.</w:t>
      </w:r>
    </w:p>
    <w:p w:rsidR="00B019DF" w:rsidRDefault="00B019DF" w:rsidP="00BA53E6">
      <w:pPr>
        <w:ind w:left="720"/>
      </w:pPr>
      <w:r>
        <w:t>A multi-paragraph will have an introduction, body paragraphs with supporting details and commentary, and a conclusion.</w:t>
      </w:r>
    </w:p>
    <w:p w:rsidR="00B019DF" w:rsidRDefault="00B019DF" w:rsidP="00BA53E6">
      <w:r>
        <w:t xml:space="preserve">     </w:t>
      </w:r>
    </w:p>
    <w:p w:rsidR="00B019DF" w:rsidRDefault="00B019DF" w:rsidP="00BA53E6">
      <w:pPr>
        <w:numPr>
          <w:ilvl w:val="0"/>
          <w:numId w:val="6"/>
        </w:numPr>
      </w:pPr>
      <w:r>
        <w:t>Do not use a question as an attention-getter or a conclusion.</w:t>
      </w:r>
    </w:p>
    <w:p w:rsidR="00B019DF" w:rsidRDefault="00B019DF" w:rsidP="00BA53E6">
      <w:pPr>
        <w:ind w:left="720"/>
      </w:pPr>
    </w:p>
    <w:p w:rsidR="00B019DF" w:rsidRDefault="00B019DF" w:rsidP="00BA53E6">
      <w:pPr>
        <w:numPr>
          <w:ilvl w:val="0"/>
          <w:numId w:val="6"/>
        </w:numPr>
      </w:pPr>
      <w:r>
        <w:t xml:space="preserve"> Do not begin a sentence with "and, but, or."</w:t>
      </w:r>
    </w:p>
    <w:p w:rsidR="00B019DF" w:rsidRDefault="00B019DF" w:rsidP="00BA53E6"/>
    <w:p w:rsidR="00B019DF" w:rsidRDefault="00B019DF" w:rsidP="00BA53E6">
      <w:r>
        <w:t xml:space="preserve">      14.  Use spell check carefully.  Remember there are a lot of words that are spelled almost like </w:t>
      </w:r>
      <w:r>
        <w:tab/>
        <w:t>another.  Choose wisely!</w:t>
      </w:r>
    </w:p>
    <w:p w:rsidR="00B019DF" w:rsidRDefault="00B019DF" w:rsidP="00BA53E6"/>
    <w:p w:rsidR="00B019DF" w:rsidRDefault="00B019DF" w:rsidP="00BA53E6">
      <w:r>
        <w:t xml:space="preserve">      15.  Use vivid verbs and colorful adjectives.  EX.  Ran verses sprinted.  EX.  Red verses </w:t>
      </w:r>
      <w:r>
        <w:tab/>
        <w:t>scarlet.  These words tend to not be as vague and add information to your sentences.</w:t>
      </w:r>
    </w:p>
    <w:p w:rsidR="00B019DF" w:rsidRDefault="00B019DF" w:rsidP="00BA53E6"/>
    <w:p w:rsidR="00B019DF" w:rsidRDefault="00B019DF" w:rsidP="00BA53E6">
      <w:r>
        <w:t xml:space="preserve">     16.  Use grammar check. </w:t>
      </w:r>
    </w:p>
    <w:p w:rsidR="00B019DF" w:rsidRDefault="00B019DF" w:rsidP="00BA53E6"/>
    <w:p w:rsidR="00B019DF" w:rsidRDefault="00B019DF" w:rsidP="00BA53E6">
      <w:r>
        <w:t xml:space="preserve">     17.  Watch your word choice and tone!  Remember who your audience is.  </w:t>
      </w:r>
    </w:p>
    <w:p w:rsidR="00B019DF" w:rsidRDefault="00B019DF" w:rsidP="00BA53E6"/>
    <w:p w:rsidR="00B019DF" w:rsidRDefault="00B019DF" w:rsidP="00BA53E6">
      <w:r>
        <w:t xml:space="preserve"> </w:t>
      </w:r>
    </w:p>
    <w:p w:rsidR="00B019DF" w:rsidRDefault="00B019DF" w:rsidP="00BA53E6">
      <w:pPr>
        <w:pStyle w:val="Heading2"/>
      </w:pPr>
      <w:r>
        <w:t>Mechanics</w:t>
      </w:r>
    </w:p>
    <w:p w:rsidR="00B019DF" w:rsidRDefault="00B019DF" w:rsidP="00BA53E6">
      <w:pPr>
        <w:numPr>
          <w:ilvl w:val="0"/>
          <w:numId w:val="7"/>
        </w:numPr>
      </w:pPr>
      <w:r>
        <w:t>Beware of comma splices.  They create run-on sentences.  (A “comma splice” is a comma placed between two complete sentences.  Use a period instead.)</w:t>
      </w:r>
    </w:p>
    <w:p w:rsidR="00B019DF" w:rsidRDefault="00B019DF" w:rsidP="00BA53E6">
      <w:pPr>
        <w:ind w:left="180"/>
      </w:pPr>
    </w:p>
    <w:p w:rsidR="00B019DF" w:rsidRDefault="00B019DF" w:rsidP="00BA53E6">
      <w:pPr>
        <w:numPr>
          <w:ilvl w:val="0"/>
          <w:numId w:val="7"/>
        </w:numPr>
      </w:pPr>
      <w:r>
        <w:t>Use a semi-colon correctly.  It is only used between complete sentences; the sentences must be related.</w:t>
      </w:r>
    </w:p>
    <w:p w:rsidR="00B019DF" w:rsidRDefault="00B019DF" w:rsidP="00BA53E6"/>
    <w:p w:rsidR="00B019DF" w:rsidRDefault="00B019DF" w:rsidP="00BA53E6">
      <w:pPr>
        <w:numPr>
          <w:ilvl w:val="0"/>
          <w:numId w:val="7"/>
        </w:numPr>
      </w:pPr>
      <w:r>
        <w:t xml:space="preserve">Commas and periods belong inside quotation marks at all times.  </w:t>
      </w:r>
    </w:p>
    <w:p w:rsidR="00B019DF" w:rsidRDefault="00B019DF" w:rsidP="00BA53E6"/>
    <w:p w:rsidR="00B019DF" w:rsidRDefault="00B019DF" w:rsidP="00BA53E6">
      <w:pPr>
        <w:numPr>
          <w:ilvl w:val="0"/>
          <w:numId w:val="7"/>
        </w:numPr>
      </w:pPr>
      <w:r>
        <w:t xml:space="preserve">Make sure to vary the sentence patterns.  For example:  I like grape jelly.  I like strawberry jelly.  Verses: I like grape jelly.  However, strawberry jelly is my favorite.  </w:t>
      </w:r>
    </w:p>
    <w:p w:rsidR="00B019DF" w:rsidRDefault="00B019DF" w:rsidP="00BA53E6">
      <w:pPr>
        <w:ind w:left="360"/>
      </w:pPr>
    </w:p>
    <w:p w:rsidR="00B019DF" w:rsidRDefault="00B019DF" w:rsidP="00BA53E6">
      <w:pPr>
        <w:ind w:left="360"/>
      </w:pPr>
    </w:p>
    <w:p w:rsidR="00B019DF" w:rsidRDefault="00B019DF" w:rsidP="00BA53E6">
      <w:pPr>
        <w:ind w:left="360"/>
        <w:rPr>
          <w:b/>
        </w:rPr>
      </w:pPr>
      <w:r>
        <w:rPr>
          <w:b/>
        </w:rPr>
        <w:t>Hints:</w:t>
      </w:r>
    </w:p>
    <w:p w:rsidR="00B019DF" w:rsidRDefault="00B019DF" w:rsidP="00BA53E6">
      <w:pPr>
        <w:ind w:left="360"/>
      </w:pPr>
      <w:r>
        <w:t xml:space="preserve">1.  Many times it is easier to type a response in a word program.  The program may have spell check, grammar check, and even a thesaurus. It is easy to use the same words over and over, but in order to improve vocabulary, try using the thesaurus.  Be careful not to pick a word that does not fit into the rest of your level of writing.   </w:t>
      </w:r>
    </w:p>
    <w:p w:rsidR="00B019DF" w:rsidRDefault="00B019DF" w:rsidP="00BA53E6">
      <w:pPr>
        <w:ind w:left="360"/>
      </w:pPr>
    </w:p>
    <w:p w:rsidR="00B019DF" w:rsidRPr="00F774A8" w:rsidRDefault="00B019DF" w:rsidP="00F774A8">
      <w:pPr>
        <w:ind w:left="360"/>
      </w:pPr>
      <w:r>
        <w:t>2.  Do not use texting language, especially in formal assignments.</w:t>
      </w:r>
    </w:p>
    <w:p w:rsidR="00B019DF" w:rsidRDefault="00B019DF" w:rsidP="00BA53E6">
      <w:pPr>
        <w:ind w:left="360"/>
        <w:jc w:val="center"/>
        <w:rPr>
          <w:b/>
          <w:bCs/>
          <w:sz w:val="28"/>
          <w:szCs w:val="28"/>
        </w:rPr>
      </w:pPr>
    </w:p>
    <w:p w:rsidR="00B019DF" w:rsidRDefault="00B019DF" w:rsidP="00BA53E6">
      <w:pPr>
        <w:pStyle w:val="Heading1"/>
        <w:rPr>
          <w:rFonts w:ascii="PMingLiU" w:eastAsia="PMingLiU" w:hAnsi="PMingLiU"/>
        </w:rPr>
      </w:pPr>
    </w:p>
    <w:p w:rsidR="00B019DF" w:rsidRDefault="00B019DF" w:rsidP="00BA53E6">
      <w:pPr>
        <w:pStyle w:val="Heading1"/>
        <w:rPr>
          <w:rFonts w:ascii="PMingLiU" w:eastAsia="PMingLiU" w:hAnsi="PMingLiU"/>
        </w:rPr>
      </w:pPr>
    </w:p>
    <w:p w:rsidR="00B019DF" w:rsidRDefault="00B019DF" w:rsidP="00F774A8"/>
    <w:p w:rsidR="00B019DF" w:rsidRDefault="00B019DF" w:rsidP="00F774A8"/>
    <w:p w:rsidR="00B019DF" w:rsidRDefault="00B019DF" w:rsidP="00F774A8"/>
    <w:p w:rsidR="00B019DF" w:rsidRDefault="00B019DF" w:rsidP="00F774A8"/>
    <w:p w:rsidR="00B019DF" w:rsidRDefault="00B019DF" w:rsidP="00F774A8"/>
    <w:p w:rsidR="00B019DF" w:rsidRDefault="00B019DF" w:rsidP="00F774A8"/>
    <w:p w:rsidR="00B019DF" w:rsidRDefault="00B019DF" w:rsidP="00F774A8"/>
    <w:p w:rsidR="00B019DF" w:rsidRDefault="00B019DF" w:rsidP="00F774A8"/>
    <w:p w:rsidR="00B019DF" w:rsidRDefault="00B019DF" w:rsidP="00F774A8"/>
    <w:p w:rsidR="00B019DF" w:rsidRPr="00F774A8" w:rsidRDefault="00B019DF" w:rsidP="00F774A8"/>
    <w:p w:rsidR="00B019DF" w:rsidRDefault="00B019DF" w:rsidP="00BA53E6">
      <w:pPr>
        <w:pStyle w:val="Heading1"/>
        <w:rPr>
          <w:rFonts w:ascii="PMingLiU" w:eastAsia="PMingLiU" w:hAnsi="PMingLiU"/>
        </w:rPr>
      </w:pPr>
    </w:p>
    <w:p w:rsidR="00B019DF" w:rsidRDefault="00B019DF" w:rsidP="00143486"/>
    <w:p w:rsidR="00B019DF" w:rsidRDefault="00B019DF" w:rsidP="00143486"/>
    <w:p w:rsidR="00B019DF" w:rsidRDefault="00B019DF" w:rsidP="00143486"/>
    <w:p w:rsidR="00B019DF" w:rsidRDefault="00B019DF" w:rsidP="00143486"/>
    <w:p w:rsidR="00B019DF" w:rsidRDefault="00B019DF" w:rsidP="00143486"/>
    <w:p w:rsidR="00B019DF" w:rsidRDefault="00B019DF" w:rsidP="00143486"/>
    <w:p w:rsidR="00B019DF" w:rsidRDefault="00B019DF" w:rsidP="00BA53E6">
      <w:pPr>
        <w:pStyle w:val="Heading1"/>
        <w:rPr>
          <w:b w:val="0"/>
          <w:bCs w:val="0"/>
        </w:rPr>
      </w:pPr>
    </w:p>
    <w:p w:rsidR="00B019DF" w:rsidRDefault="00B019DF" w:rsidP="00BA53E6">
      <w:pPr>
        <w:pStyle w:val="Heading1"/>
        <w:rPr>
          <w:rFonts w:ascii="PMingLiU" w:eastAsia="PMingLiU" w:hAnsi="PMingLiU"/>
        </w:rPr>
      </w:pPr>
      <w:r>
        <w:rPr>
          <w:rFonts w:ascii="PMingLiU" w:eastAsia="PMingLiU" w:hAnsi="PMingLiU"/>
        </w:rPr>
        <w:t>The ABC’s  of Writing Terms</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Attention Getter</w:t>
      </w:r>
      <w:r>
        <w:rPr>
          <w:rFonts w:ascii="PMingLiU" w:eastAsia="PMingLiU" w:hAnsi="PMingLiU"/>
        </w:rPr>
        <w:t xml:space="preserve"> – the first sentence in an essay that grabs the reader’s attention.</w:t>
      </w:r>
    </w:p>
    <w:p w:rsidR="00B019DF" w:rsidRPr="0061224E" w:rsidRDefault="00B019DF" w:rsidP="0061224E">
      <w:pPr>
        <w:pStyle w:val="Heading2"/>
        <w:ind w:firstLine="720"/>
        <w:rPr>
          <w:rFonts w:ascii="PMingLiU" w:eastAsia="PMingLiU" w:hAnsi="PMingLiU"/>
          <w:sz w:val="22"/>
          <w:szCs w:val="22"/>
        </w:rPr>
      </w:pPr>
      <w:r>
        <w:rPr>
          <w:rFonts w:ascii="PMingLiU" w:eastAsia="PMingLiU" w:hAnsi="PMingLiU"/>
          <w:sz w:val="22"/>
          <w:szCs w:val="22"/>
        </w:rPr>
        <w:t xml:space="preserve">Example: </w:t>
      </w:r>
      <w:r w:rsidRPr="0061224E">
        <w:rPr>
          <w:rFonts w:ascii="PMingLiU" w:eastAsia="PMingLiU" w:hAnsi="PMingLiU"/>
          <w:sz w:val="22"/>
          <w:szCs w:val="22"/>
        </w:rPr>
        <w:t>Quote, Fact/Statistic, Rhetorical Question, Anecdote, Generalization</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Attitude</w:t>
      </w:r>
      <w:r>
        <w:rPr>
          <w:rFonts w:ascii="PMingLiU" w:eastAsia="PMingLiU" w:hAnsi="PMingLiU"/>
        </w:rPr>
        <w:t xml:space="preserve"> – how the author feels about his/her subject.</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Body</w:t>
      </w:r>
      <w:r>
        <w:rPr>
          <w:rFonts w:ascii="PMingLiU" w:eastAsia="PMingLiU" w:hAnsi="PMingLiU"/>
        </w:rPr>
        <w:t xml:space="preserve"> –  the middle part of the essay which supports the thesis and explains the topic.</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Clincher</w:t>
      </w:r>
      <w:r>
        <w:rPr>
          <w:rFonts w:ascii="PMingLiU" w:eastAsia="PMingLiU" w:hAnsi="PMingLiU"/>
        </w:rPr>
        <w:t xml:space="preserve"> – the last sentence in an essay that leaves the reader wondering about the topic.</w:t>
      </w:r>
    </w:p>
    <w:p w:rsidR="00B019DF" w:rsidRDefault="00B019DF" w:rsidP="00BA53E6">
      <w:pPr>
        <w:jc w:val="center"/>
        <w:rPr>
          <w:rFonts w:ascii="PMingLiU" w:eastAsia="PMingLiU" w:hAnsi="PMingLiU"/>
          <w:i/>
          <w:iCs/>
        </w:rPr>
      </w:pPr>
      <w:r>
        <w:rPr>
          <w:rFonts w:ascii="PMingLiU" w:eastAsia="PMingLiU" w:hAnsi="PMingLiU"/>
          <w:i/>
          <w:iCs/>
        </w:rPr>
        <w:t>Generalization, Prediction, Question, Recommendation, Last Event (anecdote)</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Closing sentence</w:t>
      </w:r>
      <w:r>
        <w:rPr>
          <w:rFonts w:ascii="PMingLiU" w:eastAsia="PMingLiU" w:hAnsi="PMingLiU"/>
        </w:rPr>
        <w:t xml:space="preserve"> – ends a paragraph</w:t>
      </w:r>
      <w:r>
        <w:rPr>
          <w:rFonts w:ascii="PMingLiU" w:eastAsia="PMingLiU" w:hAnsi="PMingLiU" w:hint="eastAsia"/>
        </w:rPr>
        <w:t>;</w:t>
      </w:r>
      <w:r>
        <w:rPr>
          <w:rFonts w:ascii="PMingLiU" w:eastAsia="PMingLiU" w:hAnsi="PMingLiU"/>
        </w:rPr>
        <w:t xml:space="preserve"> should support/relate to what is written in the paragraph.</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Coherence</w:t>
      </w:r>
      <w:r>
        <w:rPr>
          <w:rFonts w:ascii="PMingLiU" w:eastAsia="PMingLiU" w:hAnsi="PMingLiU"/>
        </w:rPr>
        <w:t xml:space="preserve"> – the sentences relate clearly and logically to one another.</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Commentary</w:t>
      </w:r>
      <w:r>
        <w:rPr>
          <w:rFonts w:ascii="PMingLiU" w:eastAsia="PMingLiU" w:hAnsi="PMingLiU"/>
        </w:rPr>
        <w:t xml:space="preserve"> –  a writer’s personal opinions, response, reaction, or reflection about a specific detail within an essay.</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Conclusion</w:t>
      </w:r>
      <w:r>
        <w:rPr>
          <w:rFonts w:ascii="PMingLiU" w:eastAsia="PMingLiU" w:hAnsi="PMingLiU"/>
        </w:rPr>
        <w:t xml:space="preserve"> – the final paragraph in an essay, which restates the thesis, wraps up the essay, provides a finished feeling, and leaves the reader thinking about the topic. </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Concrete Detail / Supporting Detail</w:t>
      </w:r>
      <w:r>
        <w:rPr>
          <w:rFonts w:ascii="PMingLiU" w:eastAsia="PMingLiU" w:hAnsi="PMingLiU"/>
        </w:rPr>
        <w:t xml:space="preserve"> – supports the topic sentence.</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 xml:space="preserve">Drafting </w:t>
      </w:r>
      <w:r>
        <w:rPr>
          <w:rFonts w:ascii="PMingLiU" w:eastAsia="PMingLiU" w:hAnsi="PMingLiU"/>
        </w:rPr>
        <w:t>– a stage in the writing process when the rough draft is written.</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Editing</w:t>
      </w:r>
      <w:r>
        <w:rPr>
          <w:rFonts w:ascii="PMingLiU" w:eastAsia="PMingLiU" w:hAnsi="PMingLiU"/>
        </w:rPr>
        <w:t xml:space="preserve"> – a stage in the writing process when the rough draft is scoured/proofread for errors.</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Introduction</w:t>
      </w:r>
      <w:r>
        <w:rPr>
          <w:rFonts w:ascii="PMingLiU" w:eastAsia="PMingLiU" w:hAnsi="PMingLiU"/>
        </w:rPr>
        <w:t xml:space="preserve"> – the first paragraph in an essay, which grabs the reader’s attention, gives background information, and includes a thesis.</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Paradigm</w:t>
      </w:r>
      <w:r>
        <w:rPr>
          <w:rFonts w:ascii="PMingLiU" w:eastAsia="PMingLiU" w:hAnsi="PMingLiU"/>
        </w:rPr>
        <w:t xml:space="preserve"> – a type or style of organization for an essay.  </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Point of View</w:t>
      </w:r>
      <w:r>
        <w:rPr>
          <w:rFonts w:ascii="PMingLiU" w:eastAsia="PMingLiU" w:hAnsi="PMingLiU"/>
        </w:rPr>
        <w:t xml:space="preserve"> – the perspective from which an essay is told. (Formal English = 3</w:t>
      </w:r>
      <w:r>
        <w:rPr>
          <w:rFonts w:ascii="PMingLiU" w:eastAsia="PMingLiU" w:hAnsi="PMingLiU"/>
          <w:vertAlign w:val="superscript"/>
        </w:rPr>
        <w:t>rd</w:t>
      </w:r>
      <w:r>
        <w:rPr>
          <w:rFonts w:ascii="PMingLiU" w:eastAsia="PMingLiU" w:hAnsi="PMingLiU"/>
        </w:rPr>
        <w:t xml:space="preserve"> person: he, she , they)</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Prewriting</w:t>
      </w:r>
      <w:r>
        <w:rPr>
          <w:rFonts w:ascii="PMingLiU" w:eastAsia="PMingLiU" w:hAnsi="PMingLiU"/>
        </w:rPr>
        <w:t xml:space="preserve"> – a stage in the writing process when the writer brainstorms for ideas.</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Revising</w:t>
      </w:r>
      <w:r>
        <w:rPr>
          <w:rFonts w:ascii="PMingLiU" w:eastAsia="PMingLiU" w:hAnsi="PMingLiU"/>
        </w:rPr>
        <w:t xml:space="preserve"> – a stage in the writing process when the writer changes ideas and checks for accuracy. </w:t>
      </w:r>
    </w:p>
    <w:p w:rsidR="00B019DF" w:rsidRDefault="00B019DF" w:rsidP="00BA53E6">
      <w:pPr>
        <w:rPr>
          <w:rFonts w:ascii="PMingLiU" w:eastAsia="PMingLiU" w:hAnsi="PMingLiU"/>
        </w:rPr>
      </w:pPr>
      <w:r>
        <w:rPr>
          <w:rFonts w:ascii="PMingLiU" w:eastAsia="PMingLiU" w:hAnsi="PMingLiU"/>
          <w:b/>
          <w:bCs/>
        </w:rPr>
        <w:t>Thesis statement</w:t>
      </w:r>
      <w:r>
        <w:rPr>
          <w:rFonts w:ascii="PMingLiU" w:eastAsia="PMingLiU" w:hAnsi="PMingLiU"/>
        </w:rPr>
        <w:t xml:space="preserve"> –  the main point of an essay. (Includes a topic and an opinion or idea.)</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Topic</w:t>
      </w:r>
      <w:r>
        <w:rPr>
          <w:rFonts w:ascii="PMingLiU" w:eastAsia="PMingLiU" w:hAnsi="PMingLiU"/>
        </w:rPr>
        <w:t xml:space="preserve"> – the main idea.</w:t>
      </w:r>
    </w:p>
    <w:p w:rsidR="00B019DF" w:rsidRDefault="00B019DF" w:rsidP="00BA53E6">
      <w:pPr>
        <w:rPr>
          <w:rFonts w:ascii="PMingLiU" w:eastAsia="PMingLiU" w:hAnsi="PMingLiU"/>
        </w:rPr>
      </w:pPr>
      <w:r>
        <w:rPr>
          <w:rFonts w:ascii="PMingLiU" w:eastAsia="PMingLiU" w:hAnsi="PMingLiU"/>
          <w:b/>
          <w:bCs/>
        </w:rPr>
        <w:t>Topic sentence</w:t>
      </w:r>
      <w:r>
        <w:rPr>
          <w:rFonts w:ascii="PMingLiU" w:eastAsia="PMingLiU" w:hAnsi="PMingLiU"/>
        </w:rPr>
        <w:t xml:space="preserve"> - tells the main idea of the paragraph.</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Transitions</w:t>
      </w:r>
      <w:r>
        <w:rPr>
          <w:rFonts w:ascii="PMingLiU" w:eastAsia="PMingLiU" w:hAnsi="PMingLiU"/>
        </w:rPr>
        <w:t xml:space="preserve"> – words or phrases that lead from one idea to the next. EX: next, furthermore, another example, first, after, next.</w:t>
      </w:r>
    </w:p>
    <w:p w:rsidR="00B019DF" w:rsidRDefault="00B019DF" w:rsidP="00BA53E6">
      <w:pPr>
        <w:rPr>
          <w:rFonts w:ascii="PMingLiU" w:eastAsia="PMingLiU" w:hAnsi="PMingLiU"/>
        </w:rPr>
      </w:pPr>
    </w:p>
    <w:p w:rsidR="00B019DF" w:rsidRDefault="00B019DF" w:rsidP="00BA53E6">
      <w:r>
        <w:rPr>
          <w:rFonts w:ascii="PMingLiU" w:eastAsia="PMingLiU" w:hAnsi="PMingLiU"/>
          <w:b/>
          <w:bCs/>
        </w:rPr>
        <w:t>Unity</w:t>
      </w:r>
      <w:r>
        <w:rPr>
          <w:rFonts w:ascii="PMingLiU" w:eastAsia="PMingLiU" w:hAnsi="PMingLiU"/>
        </w:rPr>
        <w:t xml:space="preserve"> –all of the sentences in a paragraph support the main idea.</w:t>
      </w:r>
    </w:p>
    <w:p w:rsidR="00B019DF" w:rsidRDefault="00B019DF" w:rsidP="00BA53E6">
      <w:pPr>
        <w:pStyle w:val="Title"/>
        <w:rPr>
          <w:rFonts w:ascii="PMingLiU" w:eastAsia="PMingLiU" w:hAnsi="PMingLiU"/>
        </w:rPr>
      </w:pPr>
    </w:p>
    <w:p w:rsidR="00B019DF" w:rsidRDefault="00B019DF" w:rsidP="00BA53E6">
      <w:pPr>
        <w:pStyle w:val="Title"/>
        <w:rPr>
          <w:rFonts w:ascii="PMingLiU" w:eastAsia="PMingLiU" w:hAnsi="PMingLiU"/>
        </w:rPr>
      </w:pPr>
      <w:r>
        <w:rPr>
          <w:rFonts w:ascii="PMingLiU" w:eastAsia="PMingLiU" w:hAnsi="PMingLiU"/>
        </w:rPr>
        <w:t>Paradigms (types of essays) and Writing</w:t>
      </w:r>
    </w:p>
    <w:p w:rsidR="00B019DF" w:rsidRDefault="00B019DF" w:rsidP="00BA53E6">
      <w:pPr>
        <w:pStyle w:val="Title"/>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Cause and Effect</w:t>
      </w:r>
      <w:r>
        <w:rPr>
          <w:rFonts w:ascii="PMingLiU" w:eastAsia="PMingLiU" w:hAnsi="PMingLiU"/>
        </w:rPr>
        <w:t xml:space="preserve"> –  shows how one action or event (cause) causes other events to happen (effects), or shows how several actions or events (causes) lead to an outcome (effect). EX. Smoking can lead to lung cancer, bad breath, and wrinkled skin.</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Classification</w:t>
      </w:r>
      <w:r>
        <w:rPr>
          <w:rFonts w:ascii="PMingLiU" w:eastAsia="PMingLiU" w:hAnsi="PMingLiU"/>
        </w:rPr>
        <w:t xml:space="preserve"> – classifies items by kind or type. EX: There are many different styles of automobiles including sport cars, trucks, and sedans.</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Comparison/ Contrast</w:t>
      </w:r>
      <w:r>
        <w:rPr>
          <w:rFonts w:ascii="PMingLiU" w:eastAsia="PMingLiU" w:hAnsi="PMingLiU"/>
        </w:rPr>
        <w:t xml:space="preserve"> – points out similarities and/or differences. EX:  ____ and ____ are both _____________, but they differ in _____________.</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Descriptive</w:t>
      </w:r>
      <w:r>
        <w:rPr>
          <w:rFonts w:ascii="PMingLiU" w:eastAsia="PMingLiU" w:hAnsi="PMingLiU"/>
        </w:rPr>
        <w:t xml:space="preserve"> - loaded with many sensory details/ descriptive phrases EX: Te night was moonless and black. The streetlight’s reflection swayed like a dancer back and forth on the glassy, moss-covered, lake.</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Expository or Informative</w:t>
      </w:r>
      <w:r>
        <w:rPr>
          <w:rFonts w:ascii="PMingLiU" w:eastAsia="PMingLiU" w:hAnsi="PMingLiU"/>
        </w:rPr>
        <w:t xml:space="preserve"> – explains or informs with the complete understanding of a subject. EX: This monument honors George Washington, Thomas Jefferson, Theodore Roosevelt, and Abraham Lincoln, all great American presidents who earned their place in history.</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Literary Analysis</w:t>
      </w:r>
      <w:r>
        <w:rPr>
          <w:rFonts w:ascii="PMingLiU" w:eastAsia="PMingLiU" w:hAnsi="PMingLiU"/>
        </w:rPr>
        <w:t xml:space="preserve"> – a review, interpretation or explanation of a piece of literature.  EX: Jonas, the main character in </w:t>
      </w:r>
      <w:r>
        <w:rPr>
          <w:rFonts w:ascii="PMingLiU" w:eastAsia="PMingLiU" w:hAnsi="PMingLiU"/>
          <w:u w:val="single"/>
        </w:rPr>
        <w:t>The Giver</w:t>
      </w:r>
      <w:r>
        <w:rPr>
          <w:rFonts w:ascii="PMingLiU" w:eastAsia="PMingLiU" w:hAnsi="PMingLiU"/>
        </w:rPr>
        <w:t>, is quite satisfied with his world until he meets the Giver, and then everything changes.</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Narrative</w:t>
      </w:r>
      <w:r>
        <w:rPr>
          <w:rFonts w:ascii="PMingLiU" w:eastAsia="PMingLiU" w:hAnsi="PMingLiU"/>
        </w:rPr>
        <w:t xml:space="preserve"> – a story essay which the writer creates in their imagination. EX.  Once upon a time in a land far away </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Personal Narrative</w:t>
      </w:r>
      <w:r>
        <w:rPr>
          <w:rFonts w:ascii="PMingLiU" w:eastAsia="PMingLiU" w:hAnsi="PMingLiU"/>
        </w:rPr>
        <w:t xml:space="preserve"> –a story told in 1</w:t>
      </w:r>
      <w:r>
        <w:rPr>
          <w:rFonts w:ascii="PMingLiU" w:eastAsia="PMingLiU" w:hAnsi="PMingLiU"/>
          <w:vertAlign w:val="superscript"/>
        </w:rPr>
        <w:t>st</w:t>
      </w:r>
      <w:r>
        <w:rPr>
          <w:rFonts w:ascii="PMingLiU" w:eastAsia="PMingLiU" w:hAnsi="PMingLiU"/>
        </w:rPr>
        <w:t xml:space="preserve"> person (uses I/me) which involves their personal experiences.  EX. This was it.  There was no turning back.  As the well-greased wheels pulled slowly up the track, my grip on the steel bar across my lap tightened</w:t>
      </w:r>
      <w:r>
        <w:rPr>
          <w:rFonts w:ascii="PMingLiU" w:eastAsia="PMingLiU" w:hAnsi="PMingLiU" w:hint="eastAsia"/>
        </w:rPr>
        <w:t>…</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Persuasive</w:t>
      </w:r>
      <w:r>
        <w:rPr>
          <w:rFonts w:ascii="PMingLiU" w:eastAsia="PMingLiU" w:hAnsi="PMingLiU"/>
        </w:rPr>
        <w:t>–persuades/argues for or against something that is two-sided. EX: Contrary to popular belief, most hunters are friends of the environment.</w:t>
      </w:r>
    </w:p>
    <w:p w:rsidR="00B019DF" w:rsidRDefault="00B019DF" w:rsidP="00BA53E6">
      <w:pPr>
        <w:rPr>
          <w:rFonts w:ascii="PMingLiU" w:eastAsia="PMingLiU" w:hAnsi="PMingLiU"/>
        </w:rPr>
      </w:pPr>
    </w:p>
    <w:p w:rsidR="00B019DF" w:rsidRDefault="00B019DF" w:rsidP="00BA53E6">
      <w:pPr>
        <w:rPr>
          <w:rFonts w:ascii="PMingLiU" w:eastAsia="PMingLiU" w:hAnsi="PMingLiU"/>
        </w:rPr>
      </w:pPr>
      <w:r>
        <w:rPr>
          <w:rFonts w:ascii="PMingLiU" w:eastAsia="PMingLiU" w:hAnsi="PMingLiU"/>
          <w:b/>
          <w:bCs/>
        </w:rPr>
        <w:t>Process Analysis</w:t>
      </w:r>
      <w:r>
        <w:rPr>
          <w:rFonts w:ascii="PMingLiU" w:eastAsia="PMingLiU" w:hAnsi="PMingLiU"/>
        </w:rPr>
        <w:t xml:space="preserve"> – step-by-step explanation of how-to do something. EX:  Studying for a exam takes planning and effort to have a successful result. (sometimes told in 2</w:t>
      </w:r>
      <w:r>
        <w:rPr>
          <w:rFonts w:ascii="PMingLiU" w:eastAsia="PMingLiU" w:hAnsi="PMingLiU"/>
          <w:vertAlign w:val="superscript"/>
        </w:rPr>
        <w:t>nd</w:t>
      </w:r>
      <w:r>
        <w:rPr>
          <w:rFonts w:ascii="PMingLiU" w:eastAsia="PMingLiU" w:hAnsi="PMingLiU"/>
        </w:rPr>
        <w:t xml:space="preserve"> person)</w:t>
      </w:r>
    </w:p>
    <w:p w:rsidR="00B019DF" w:rsidRDefault="00B019DF" w:rsidP="00BA53E6">
      <w:pPr>
        <w:rPr>
          <w:rFonts w:ascii="PMingLiU" w:eastAsia="PMingLiU" w:hAnsi="PMingLiU"/>
        </w:rPr>
      </w:pPr>
    </w:p>
    <w:p w:rsidR="00B019DF" w:rsidRDefault="00B019DF" w:rsidP="0061224E">
      <w:r>
        <w:rPr>
          <w:rFonts w:ascii="PMingLiU" w:eastAsia="PMingLiU" w:hAnsi="PMingLiU"/>
          <w:b/>
          <w:bCs/>
        </w:rPr>
        <w:t>Summary</w:t>
      </w:r>
      <w:r>
        <w:rPr>
          <w:rFonts w:ascii="PMingLiU" w:eastAsia="PMingLiU" w:hAnsi="PMingLiU"/>
        </w:rPr>
        <w:t xml:space="preserve"> – restates the main idea of a reading selection.  EX: In the first chapter of </w:t>
      </w:r>
      <w:r>
        <w:rPr>
          <w:rFonts w:ascii="PMingLiU" w:eastAsia="PMingLiU" w:hAnsi="PMingLiU"/>
          <w:u w:val="single"/>
        </w:rPr>
        <w:t>To Kill a Mockingbird</w:t>
      </w:r>
      <w:r>
        <w:rPr>
          <w:rFonts w:ascii="PMingLiU" w:eastAsia="PMingLiU" w:hAnsi="PMingLiU"/>
        </w:rPr>
        <w:t>,  Scout is seen as tomboy who loves her father and brother.</w:t>
      </w:r>
    </w:p>
    <w:p w:rsidR="00B019DF" w:rsidRPr="0061224E" w:rsidRDefault="00B019DF" w:rsidP="0061224E">
      <w:r>
        <w:rPr>
          <w:sz w:val="26"/>
        </w:rPr>
        <w:t>MLA formatting guidelines</w:t>
      </w:r>
    </w:p>
    <w:p w:rsidR="00B019DF" w:rsidRDefault="00B019DF" w:rsidP="00BA53E6">
      <w:pPr>
        <w:jc w:val="center"/>
        <w:rPr>
          <w:sz w:val="26"/>
        </w:rPr>
      </w:pPr>
    </w:p>
    <w:p w:rsidR="00B019DF" w:rsidRDefault="00B019DF" w:rsidP="00BA53E6">
      <w:pPr>
        <w:rPr>
          <w:sz w:val="26"/>
        </w:rPr>
      </w:pPr>
      <w:r>
        <w:rPr>
          <w:sz w:val="26"/>
        </w:rPr>
        <w:t xml:space="preserve">You must use these MLA formatting guidelines for </w:t>
      </w:r>
      <w:r>
        <w:rPr>
          <w:b/>
          <w:bCs/>
          <w:sz w:val="26"/>
        </w:rPr>
        <w:t>all</w:t>
      </w:r>
      <w:r>
        <w:rPr>
          <w:sz w:val="26"/>
        </w:rPr>
        <w:t xml:space="preserve"> typed assignments. Your grade one assignments will include your usage of MLA format.</w:t>
      </w:r>
    </w:p>
    <w:p w:rsidR="00B019DF" w:rsidRDefault="00B019DF" w:rsidP="00BA53E6">
      <w:pPr>
        <w:rPr>
          <w:sz w:val="26"/>
        </w:rPr>
      </w:pPr>
    </w:p>
    <w:p w:rsidR="00B019DF" w:rsidRDefault="00B019DF" w:rsidP="00BA53E6">
      <w:pPr>
        <w:rPr>
          <w:sz w:val="26"/>
        </w:rPr>
      </w:pPr>
      <w:r>
        <w:rPr>
          <w:sz w:val="26"/>
        </w:rPr>
        <w:t>Step 1—</w:t>
      </w:r>
    </w:p>
    <w:p w:rsidR="00B019DF" w:rsidRDefault="00B019DF" w:rsidP="00BA53E6">
      <w:pPr>
        <w:rPr>
          <w:sz w:val="26"/>
        </w:rPr>
      </w:pPr>
      <w:r>
        <w:rPr>
          <w:sz w:val="26"/>
        </w:rPr>
        <w:tab/>
        <w:t xml:space="preserve">Use </w:t>
      </w:r>
      <w:r>
        <w:rPr>
          <w:b/>
          <w:bCs/>
          <w:sz w:val="26"/>
          <w:u w:val="single"/>
        </w:rPr>
        <w:t>only</w:t>
      </w:r>
      <w:r>
        <w:rPr>
          <w:sz w:val="26"/>
        </w:rPr>
        <w:t xml:space="preserve"> Times New Roman; 12 point font</w:t>
      </w:r>
    </w:p>
    <w:p w:rsidR="00B019DF" w:rsidRDefault="00B019DF" w:rsidP="00BA53E6">
      <w:pPr>
        <w:rPr>
          <w:sz w:val="26"/>
        </w:rPr>
      </w:pPr>
    </w:p>
    <w:p w:rsidR="00B019DF" w:rsidRDefault="00B019DF" w:rsidP="00BA53E6">
      <w:pPr>
        <w:rPr>
          <w:sz w:val="26"/>
        </w:rPr>
      </w:pPr>
      <w:r>
        <w:rPr>
          <w:sz w:val="26"/>
        </w:rPr>
        <w:t>Step 2—</w:t>
      </w:r>
    </w:p>
    <w:p w:rsidR="00B019DF" w:rsidRDefault="00B019DF" w:rsidP="00BA53E6">
      <w:pPr>
        <w:pStyle w:val="BodyTextIndent"/>
        <w:rPr>
          <w:sz w:val="26"/>
        </w:rPr>
      </w:pPr>
      <w:r>
        <w:rPr>
          <w:sz w:val="26"/>
        </w:rPr>
        <w:tab/>
        <w:t xml:space="preserve">Set the auto format for </w:t>
      </w:r>
      <w:r>
        <w:rPr>
          <w:b/>
          <w:bCs/>
          <w:sz w:val="26"/>
        </w:rPr>
        <w:t>double-space</w:t>
      </w:r>
      <w:r>
        <w:rPr>
          <w:sz w:val="26"/>
        </w:rPr>
        <w:t xml:space="preserve"> (go to Format, Paragraph, Line Spacing, Double)</w:t>
      </w:r>
    </w:p>
    <w:p w:rsidR="00B019DF" w:rsidRDefault="00B019DF" w:rsidP="00BA53E6">
      <w:pPr>
        <w:pStyle w:val="BodyTextIndent"/>
        <w:rPr>
          <w:sz w:val="26"/>
        </w:rPr>
      </w:pPr>
    </w:p>
    <w:p w:rsidR="00B019DF" w:rsidRDefault="00B019DF" w:rsidP="00BA53E6">
      <w:pPr>
        <w:pStyle w:val="BodyTextIndent"/>
        <w:rPr>
          <w:sz w:val="26"/>
        </w:rPr>
      </w:pPr>
      <w:r>
        <w:rPr>
          <w:sz w:val="26"/>
        </w:rPr>
        <w:tab/>
        <w:t xml:space="preserve">Set Page Set-up (in the File menu) so that the </w:t>
      </w:r>
      <w:r>
        <w:rPr>
          <w:i/>
          <w:iCs/>
          <w:sz w:val="26"/>
        </w:rPr>
        <w:t>Left</w:t>
      </w:r>
      <w:r>
        <w:rPr>
          <w:sz w:val="26"/>
        </w:rPr>
        <w:t xml:space="preserve">, </w:t>
      </w:r>
      <w:r>
        <w:rPr>
          <w:i/>
          <w:iCs/>
          <w:sz w:val="26"/>
        </w:rPr>
        <w:t>Right</w:t>
      </w:r>
      <w:r>
        <w:rPr>
          <w:sz w:val="26"/>
        </w:rPr>
        <w:t xml:space="preserve">, </w:t>
      </w:r>
      <w:r>
        <w:rPr>
          <w:i/>
          <w:iCs/>
          <w:sz w:val="26"/>
        </w:rPr>
        <w:t>Top</w:t>
      </w:r>
      <w:r>
        <w:rPr>
          <w:sz w:val="26"/>
        </w:rPr>
        <w:t xml:space="preserve">, </w:t>
      </w:r>
      <w:r>
        <w:rPr>
          <w:i/>
          <w:iCs/>
          <w:sz w:val="26"/>
        </w:rPr>
        <w:t>Bottom</w:t>
      </w:r>
      <w:r>
        <w:rPr>
          <w:sz w:val="26"/>
        </w:rPr>
        <w:t xml:space="preserve"> margins are all </w:t>
      </w:r>
      <w:r>
        <w:rPr>
          <w:b/>
          <w:bCs/>
          <w:sz w:val="26"/>
          <w:u w:val="single"/>
        </w:rPr>
        <w:t>one inch</w:t>
      </w:r>
      <w:r>
        <w:rPr>
          <w:sz w:val="26"/>
        </w:rPr>
        <w:t>.</w:t>
      </w:r>
    </w:p>
    <w:p w:rsidR="00B019DF" w:rsidRDefault="00B019DF" w:rsidP="00BA53E6">
      <w:pPr>
        <w:ind w:left="720" w:hanging="720"/>
        <w:rPr>
          <w:sz w:val="26"/>
        </w:rPr>
      </w:pPr>
    </w:p>
    <w:p w:rsidR="00B019DF" w:rsidRDefault="00B019DF" w:rsidP="00BA53E6">
      <w:pPr>
        <w:pStyle w:val="Heading1"/>
        <w:rPr>
          <w:sz w:val="26"/>
        </w:rPr>
      </w:pPr>
      <w:r>
        <w:rPr>
          <w:sz w:val="26"/>
        </w:rPr>
        <w:t>Step 3—</w:t>
      </w:r>
    </w:p>
    <w:p w:rsidR="00B019DF" w:rsidRDefault="00B019DF" w:rsidP="00BA53E6">
      <w:pPr>
        <w:ind w:left="720" w:hanging="720"/>
        <w:rPr>
          <w:sz w:val="26"/>
        </w:rPr>
      </w:pPr>
      <w:r>
        <w:rPr>
          <w:sz w:val="26"/>
        </w:rPr>
        <w:tab/>
        <w:t>You must also include the header, which includes your last name and the page #.</w:t>
      </w:r>
    </w:p>
    <w:p w:rsidR="00B019DF" w:rsidRDefault="00B019DF" w:rsidP="00BA53E6">
      <w:pPr>
        <w:numPr>
          <w:ilvl w:val="0"/>
          <w:numId w:val="8"/>
        </w:numPr>
        <w:rPr>
          <w:sz w:val="26"/>
        </w:rPr>
      </w:pPr>
      <w:r>
        <w:rPr>
          <w:sz w:val="26"/>
        </w:rPr>
        <w:t xml:space="preserve">Go to View </w:t>
      </w:r>
    </w:p>
    <w:p w:rsidR="00B019DF" w:rsidRDefault="00B019DF" w:rsidP="00BA53E6">
      <w:pPr>
        <w:numPr>
          <w:ilvl w:val="0"/>
          <w:numId w:val="8"/>
        </w:numPr>
        <w:rPr>
          <w:sz w:val="26"/>
        </w:rPr>
      </w:pPr>
      <w:r>
        <w:rPr>
          <w:sz w:val="26"/>
        </w:rPr>
        <w:t>Select Header and Footer</w:t>
      </w:r>
    </w:p>
    <w:p w:rsidR="00B019DF" w:rsidRDefault="00B019DF" w:rsidP="00BA53E6">
      <w:pPr>
        <w:numPr>
          <w:ilvl w:val="0"/>
          <w:numId w:val="8"/>
        </w:numPr>
        <w:rPr>
          <w:sz w:val="26"/>
        </w:rPr>
      </w:pPr>
      <w:r>
        <w:rPr>
          <w:sz w:val="26"/>
        </w:rPr>
        <w:t>Tab to the right hand edge</w:t>
      </w:r>
    </w:p>
    <w:p w:rsidR="00B019DF" w:rsidRDefault="00B019DF" w:rsidP="00BA53E6">
      <w:pPr>
        <w:numPr>
          <w:ilvl w:val="0"/>
          <w:numId w:val="8"/>
        </w:numPr>
        <w:rPr>
          <w:sz w:val="26"/>
        </w:rPr>
      </w:pPr>
      <w:r>
        <w:rPr>
          <w:sz w:val="26"/>
        </w:rPr>
        <w:t>Type your last name</w:t>
      </w:r>
    </w:p>
    <w:p w:rsidR="00B019DF" w:rsidRDefault="00B019DF" w:rsidP="00BA53E6">
      <w:pPr>
        <w:numPr>
          <w:ilvl w:val="0"/>
          <w:numId w:val="8"/>
        </w:numPr>
        <w:rPr>
          <w:sz w:val="26"/>
        </w:rPr>
      </w:pPr>
      <w:r>
        <w:rPr>
          <w:sz w:val="26"/>
        </w:rPr>
        <w:t>Click on the icon that automatically inserts the page number (</w:t>
      </w:r>
      <w:r>
        <w:rPr>
          <w:i/>
          <w:iCs/>
          <w:sz w:val="26"/>
        </w:rPr>
        <w:t>if you do not do this, and you enter the number yourself, then all succeeding pages will have the same page number</w:t>
      </w:r>
      <w:r>
        <w:rPr>
          <w:sz w:val="26"/>
        </w:rPr>
        <w:t>).</w:t>
      </w:r>
    </w:p>
    <w:p w:rsidR="00B019DF" w:rsidRDefault="00B019DF" w:rsidP="00BA53E6">
      <w:pPr>
        <w:ind w:left="720"/>
        <w:rPr>
          <w:sz w:val="26"/>
        </w:rPr>
      </w:pPr>
    </w:p>
    <w:p w:rsidR="00B019DF" w:rsidRDefault="00B019DF" w:rsidP="00BA53E6">
      <w:pPr>
        <w:ind w:left="720" w:hanging="720"/>
        <w:rPr>
          <w:sz w:val="26"/>
        </w:rPr>
      </w:pPr>
      <w:r>
        <w:rPr>
          <w:sz w:val="26"/>
        </w:rPr>
        <w:t>Step 4—</w:t>
      </w:r>
    </w:p>
    <w:p w:rsidR="00B019DF" w:rsidRDefault="00B019DF" w:rsidP="00BA53E6">
      <w:pPr>
        <w:ind w:left="720" w:hanging="720"/>
        <w:rPr>
          <w:sz w:val="26"/>
        </w:rPr>
      </w:pPr>
      <w:r>
        <w:rPr>
          <w:sz w:val="26"/>
        </w:rPr>
        <w:tab/>
        <w:t>Four items must always appear in the upper left hand corner of the 1</w:t>
      </w:r>
      <w:r>
        <w:rPr>
          <w:sz w:val="26"/>
          <w:vertAlign w:val="superscript"/>
        </w:rPr>
        <w:t>st</w:t>
      </w:r>
      <w:r>
        <w:rPr>
          <w:sz w:val="26"/>
        </w:rPr>
        <w:t xml:space="preserve"> page ONLY.   </w:t>
      </w:r>
    </w:p>
    <w:p w:rsidR="00B019DF" w:rsidRDefault="00B019DF" w:rsidP="00BA53E6">
      <w:pPr>
        <w:ind w:left="720" w:hanging="720"/>
        <w:rPr>
          <w:sz w:val="26"/>
        </w:rPr>
      </w:pPr>
      <w:r>
        <w:rPr>
          <w:sz w:val="26"/>
        </w:rPr>
        <w:tab/>
      </w:r>
      <w:r>
        <w:rPr>
          <w:b/>
          <w:bCs/>
          <w:sz w:val="26"/>
        </w:rPr>
        <w:t>Your Name</w:t>
      </w:r>
      <w:r>
        <w:rPr>
          <w:sz w:val="26"/>
        </w:rPr>
        <w:t xml:space="preserve"> (first and last)</w:t>
      </w:r>
    </w:p>
    <w:p w:rsidR="00B019DF" w:rsidRDefault="00B019DF" w:rsidP="00BA53E6">
      <w:pPr>
        <w:ind w:left="720" w:hanging="720"/>
        <w:rPr>
          <w:sz w:val="26"/>
        </w:rPr>
      </w:pPr>
      <w:r>
        <w:rPr>
          <w:sz w:val="26"/>
        </w:rPr>
        <w:tab/>
      </w:r>
    </w:p>
    <w:p w:rsidR="00B019DF" w:rsidRDefault="00B019DF" w:rsidP="00BA53E6">
      <w:pPr>
        <w:ind w:left="720" w:hanging="720"/>
        <w:rPr>
          <w:sz w:val="26"/>
        </w:rPr>
      </w:pPr>
      <w:r>
        <w:rPr>
          <w:sz w:val="26"/>
        </w:rPr>
        <w:tab/>
      </w:r>
      <w:r>
        <w:rPr>
          <w:b/>
          <w:bCs/>
          <w:sz w:val="26"/>
        </w:rPr>
        <w:t>My Name</w:t>
      </w:r>
      <w:r>
        <w:rPr>
          <w:sz w:val="26"/>
        </w:rPr>
        <w:t xml:space="preserve"> (Mrs. Russo)</w:t>
      </w:r>
    </w:p>
    <w:p w:rsidR="00B019DF" w:rsidRDefault="00B019DF" w:rsidP="00BA53E6">
      <w:pPr>
        <w:ind w:left="720" w:hanging="720"/>
        <w:rPr>
          <w:sz w:val="26"/>
        </w:rPr>
      </w:pPr>
    </w:p>
    <w:p w:rsidR="00B019DF" w:rsidRDefault="00B019DF" w:rsidP="00BA53E6">
      <w:pPr>
        <w:ind w:left="720" w:hanging="720"/>
        <w:rPr>
          <w:sz w:val="26"/>
        </w:rPr>
      </w:pPr>
      <w:r>
        <w:rPr>
          <w:sz w:val="26"/>
        </w:rPr>
        <w:tab/>
      </w:r>
      <w:r>
        <w:rPr>
          <w:b/>
          <w:bCs/>
          <w:sz w:val="26"/>
        </w:rPr>
        <w:t>Date</w:t>
      </w:r>
      <w:r>
        <w:rPr>
          <w:sz w:val="26"/>
        </w:rPr>
        <w:t xml:space="preserve"> (Day Month 2011)  </w:t>
      </w:r>
    </w:p>
    <w:p w:rsidR="00B019DF" w:rsidRDefault="00B019DF" w:rsidP="00BA53E6">
      <w:pPr>
        <w:ind w:left="720" w:hanging="720"/>
        <w:rPr>
          <w:b/>
          <w:bCs/>
          <w:sz w:val="26"/>
        </w:rPr>
      </w:pPr>
    </w:p>
    <w:p w:rsidR="00B019DF" w:rsidRDefault="00B019DF" w:rsidP="004B7909">
      <w:pPr>
        <w:ind w:left="720"/>
        <w:rPr>
          <w:sz w:val="26"/>
        </w:rPr>
      </w:pPr>
      <w:r>
        <w:rPr>
          <w:b/>
          <w:bCs/>
          <w:sz w:val="26"/>
        </w:rPr>
        <w:t xml:space="preserve">Class Name </w:t>
      </w:r>
      <w:r>
        <w:rPr>
          <w:sz w:val="26"/>
        </w:rPr>
        <w:t>(English 10, 1</w:t>
      </w:r>
      <w:r>
        <w:rPr>
          <w:sz w:val="26"/>
          <w:vertAlign w:val="superscript"/>
        </w:rPr>
        <w:t>st</w:t>
      </w:r>
      <w:r>
        <w:rPr>
          <w:sz w:val="26"/>
        </w:rPr>
        <w:t xml:space="preserve"> period, etc)</w:t>
      </w:r>
    </w:p>
    <w:p w:rsidR="00B019DF" w:rsidRDefault="00B019DF" w:rsidP="00BA53E6">
      <w:pPr>
        <w:ind w:left="720" w:hanging="720"/>
        <w:rPr>
          <w:sz w:val="26"/>
        </w:rPr>
      </w:pPr>
    </w:p>
    <w:p w:rsidR="00B019DF" w:rsidRDefault="00B019DF" w:rsidP="00BA53E6">
      <w:pPr>
        <w:ind w:left="720" w:hanging="720"/>
        <w:rPr>
          <w:sz w:val="26"/>
        </w:rPr>
      </w:pPr>
      <w:r>
        <w:rPr>
          <w:sz w:val="26"/>
        </w:rPr>
        <w:tab/>
        <w:t xml:space="preserve"> </w:t>
      </w:r>
    </w:p>
    <w:p w:rsidR="00B019DF" w:rsidRDefault="00B019DF" w:rsidP="00BA53E6">
      <w:pPr>
        <w:ind w:left="720" w:hanging="720"/>
        <w:rPr>
          <w:sz w:val="26"/>
        </w:rPr>
      </w:pPr>
    </w:p>
    <w:p w:rsidR="00B019DF" w:rsidRDefault="00B019DF" w:rsidP="00BA53E6">
      <w:pPr>
        <w:ind w:left="720" w:hanging="720"/>
        <w:rPr>
          <w:sz w:val="26"/>
        </w:rPr>
      </w:pPr>
      <w:r>
        <w:rPr>
          <w:sz w:val="26"/>
        </w:rPr>
        <w:t>Step 5—</w:t>
      </w:r>
    </w:p>
    <w:p w:rsidR="00B019DF" w:rsidRDefault="00B019DF" w:rsidP="00BA53E6">
      <w:pPr>
        <w:pStyle w:val="BodyTextIndent"/>
        <w:rPr>
          <w:sz w:val="26"/>
        </w:rPr>
      </w:pPr>
      <w:r>
        <w:rPr>
          <w:sz w:val="26"/>
        </w:rPr>
        <w:tab/>
        <w:t>Center the title of your essay or assignment (it MUST be a creative, appropriate title).  You will always be required to title assignments.</w:t>
      </w:r>
    </w:p>
    <w:p w:rsidR="00B019DF" w:rsidRDefault="00B019DF" w:rsidP="00BA53E6">
      <w:pPr>
        <w:ind w:left="720" w:hanging="720"/>
        <w:rPr>
          <w:sz w:val="26"/>
        </w:rPr>
      </w:pPr>
    </w:p>
    <w:p w:rsidR="00B019DF" w:rsidRDefault="00B019DF" w:rsidP="00BA53E6">
      <w:pPr>
        <w:ind w:left="720" w:hanging="720"/>
        <w:rPr>
          <w:sz w:val="26"/>
        </w:rPr>
      </w:pPr>
      <w:r>
        <w:rPr>
          <w:sz w:val="26"/>
        </w:rPr>
        <w:t>Step 6—</w:t>
      </w:r>
    </w:p>
    <w:p w:rsidR="00B019DF" w:rsidRDefault="00B019DF" w:rsidP="00BA53E6">
      <w:pPr>
        <w:ind w:left="720" w:hanging="720"/>
        <w:rPr>
          <w:sz w:val="26"/>
        </w:rPr>
      </w:pPr>
      <w:r>
        <w:rPr>
          <w:sz w:val="26"/>
        </w:rPr>
        <w:tab/>
        <w:t>Be sure to indent the first line of every paragraph ½ inch—no more, no less. You can get a ½ inch by pressing the tab key once.</w:t>
      </w:r>
    </w:p>
    <w:p w:rsidR="00B019DF" w:rsidRPr="00F101AA" w:rsidRDefault="00B019DF" w:rsidP="004B7909">
      <w:pPr>
        <w:pStyle w:val="Title"/>
        <w:rPr>
          <w:rFonts w:ascii="Palatino Linotype" w:hAnsi="Palatino Linotype"/>
          <w:sz w:val="40"/>
          <w:szCs w:val="40"/>
        </w:rPr>
        <w:sectPr w:rsidR="00B019DF" w:rsidRPr="00F101AA" w:rsidSect="0061224E">
          <w:headerReference w:type="default" r:id="rId7"/>
          <w:pgSz w:w="12240" w:h="15840"/>
          <w:pgMar w:top="1440" w:right="720" w:bottom="900" w:left="1080" w:header="720" w:footer="720" w:gutter="0"/>
          <w:cols w:space="720"/>
          <w:docGrid w:linePitch="360"/>
        </w:sectPr>
      </w:pPr>
      <w:r w:rsidRPr="00F101AA">
        <w:rPr>
          <w:rFonts w:ascii="Palatino Linotype" w:hAnsi="Palatino Linotype"/>
          <w:sz w:val="40"/>
          <w:szCs w:val="40"/>
        </w:rPr>
        <w:t>Word Hit List</w:t>
      </w:r>
    </w:p>
    <w:p w:rsidR="00B019DF" w:rsidRPr="00E72E54" w:rsidRDefault="00B019DF" w:rsidP="00F82645">
      <w:pPr>
        <w:rPr>
          <w:rFonts w:ascii="Palatino Linotype" w:eastAsia="Arial Unicode MS" w:hAnsi="Palatino Linotype" w:cs="Arial Unicode MS"/>
          <w:sz w:val="28"/>
        </w:rPr>
      </w:pPr>
    </w:p>
    <w:p w:rsidR="00B019DF" w:rsidRPr="00E72E54" w:rsidRDefault="00B019DF" w:rsidP="00F82645">
      <w:pPr>
        <w:numPr>
          <w:ilvl w:val="0"/>
          <w:numId w:val="9"/>
        </w:numPr>
        <w:rPr>
          <w:rFonts w:ascii="Palatino Linotype" w:eastAsia="Arial Unicode MS" w:hAnsi="Palatino Linotype" w:cs="Arial Unicode MS"/>
          <w:sz w:val="28"/>
        </w:rPr>
        <w:sectPr w:rsidR="00B019DF" w:rsidRPr="00E72E54">
          <w:type w:val="continuous"/>
          <w:pgSz w:w="12240" w:h="15840"/>
          <w:pgMar w:top="1440" w:right="720" w:bottom="1440" w:left="1080" w:header="720" w:footer="720" w:gutter="0"/>
          <w:cols w:num="3" w:space="720"/>
          <w:docGrid w:linePitch="360"/>
        </w:sectPr>
      </w:pP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‘cause/cuz</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ain’t</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alot/a lot</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and then…</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awesome</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bunch</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dumb</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good</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got</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gotten</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 xml:space="preserve"> I (no 1</w:t>
      </w:r>
      <w:r w:rsidRPr="00E72E54">
        <w:rPr>
          <w:rFonts w:ascii="Palatino Linotype" w:eastAsia="Arial Unicode MS" w:hAnsi="Palatino Linotype" w:cs="Arial Unicode MS"/>
          <w:sz w:val="28"/>
          <w:vertAlign w:val="superscript"/>
        </w:rPr>
        <w:t>st</w:t>
      </w:r>
      <w:r w:rsidRPr="00E72E54">
        <w:rPr>
          <w:rFonts w:ascii="Palatino Linotype" w:eastAsia="Arial Unicode MS" w:hAnsi="Palatino Linotype" w:cs="Arial Unicode MS"/>
          <w:sz w:val="28"/>
        </w:rPr>
        <w:t xml:space="preserve"> person pronouns)</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just</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like</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lots</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many</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most</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much</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nice</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okay</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pretty</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really</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so/ so then</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some</w:t>
      </w:r>
    </w:p>
    <w:p w:rsidR="00B019DF" w:rsidRPr="00E72E54" w:rsidRDefault="00B019DF" w:rsidP="00F82645">
      <w:pPr>
        <w:numPr>
          <w:ilvl w:val="0"/>
          <w:numId w:val="9"/>
        </w:numPr>
        <w:rPr>
          <w:rFonts w:ascii="Palatino Linotype" w:eastAsia="Arial Unicode MS" w:hAnsi="Palatino Linotype" w:cs="Arial Unicode MS"/>
          <w:sz w:val="28"/>
          <w:lang w:val="de-DE"/>
        </w:rPr>
      </w:pPr>
      <w:r w:rsidRPr="00E72E54">
        <w:rPr>
          <w:rFonts w:ascii="Palatino Linotype" w:eastAsia="Arial Unicode MS" w:hAnsi="Palatino Linotype" w:cs="Arial Unicode MS"/>
          <w:sz w:val="28"/>
          <w:lang w:val="de-DE"/>
        </w:rPr>
        <w:t>sorta/kinda</w:t>
      </w:r>
    </w:p>
    <w:p w:rsidR="00B019DF" w:rsidRPr="00E72E54" w:rsidRDefault="00B019DF" w:rsidP="00F82645">
      <w:pPr>
        <w:numPr>
          <w:ilvl w:val="0"/>
          <w:numId w:val="9"/>
        </w:numPr>
        <w:rPr>
          <w:rFonts w:ascii="Palatino Linotype" w:eastAsia="Arial Unicode MS" w:hAnsi="Palatino Linotype" w:cs="Arial Unicode MS"/>
          <w:sz w:val="28"/>
          <w:lang w:val="de-DE"/>
        </w:rPr>
      </w:pPr>
      <w:r w:rsidRPr="00E72E54">
        <w:rPr>
          <w:rFonts w:ascii="Palatino Linotype" w:eastAsia="Arial Unicode MS" w:hAnsi="Palatino Linotype" w:cs="Arial Unicode MS"/>
          <w:sz w:val="28"/>
          <w:lang w:val="de-DE"/>
        </w:rPr>
        <w:t>sorts</w:t>
      </w:r>
    </w:p>
    <w:p w:rsidR="00B019DF" w:rsidRPr="00E72E54" w:rsidRDefault="00B019DF" w:rsidP="00F82645">
      <w:pPr>
        <w:numPr>
          <w:ilvl w:val="0"/>
          <w:numId w:val="9"/>
        </w:numPr>
        <w:rPr>
          <w:rFonts w:ascii="Palatino Linotype" w:eastAsia="Arial Unicode MS" w:hAnsi="Palatino Linotype" w:cs="Arial Unicode MS"/>
          <w:sz w:val="28"/>
          <w:lang w:val="de-DE"/>
        </w:rPr>
      </w:pPr>
      <w:r w:rsidRPr="00E72E54">
        <w:rPr>
          <w:rFonts w:ascii="Palatino Linotype" w:eastAsia="Arial Unicode MS" w:hAnsi="Palatino Linotype" w:cs="Arial Unicode MS"/>
          <w:sz w:val="28"/>
          <w:lang w:val="de-DE"/>
        </w:rPr>
        <w:t>stinks</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stuff</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sucks</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thing/s</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til/till</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totally</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um</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very</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well (as a transition)</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whatever</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yeah/yea</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you</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you know</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r>
      <w:r w:rsidRPr="00E72E54">
        <w:rPr>
          <w:rFonts w:ascii="Palatino Linotype" w:eastAsia="Arial Unicode MS" w:hAnsi="Palatino Linotype" w:cs="Arial Unicode MS"/>
          <w:sz w:val="28"/>
        </w:rPr>
        <w:softHyphen/>
        <w:t xml:space="preserve"> any form of “to say”</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any form of “to show”</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 xml:space="preserve"> In this essay….</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 xml:space="preserve"> As you see….</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I will tell you about</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To begin</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numPr>
          <w:ilvl w:val="0"/>
          <w:numId w:val="9"/>
        </w:numPr>
        <w:rPr>
          <w:rFonts w:ascii="Palatino Linotype" w:eastAsia="Arial Unicode MS" w:hAnsi="Palatino Linotype" w:cs="Arial Unicode MS"/>
          <w:sz w:val="28"/>
        </w:rPr>
      </w:pPr>
      <w:r w:rsidRPr="00E72E54">
        <w:rPr>
          <w:rFonts w:ascii="Palatino Linotype" w:eastAsia="Arial Unicode MS" w:hAnsi="Palatino Linotype" w:cs="Arial Unicode MS"/>
          <w:sz w:val="28"/>
        </w:rPr>
        <w:t>_________________</w:t>
      </w:r>
    </w:p>
    <w:p w:rsidR="00B019DF" w:rsidRPr="00E72E54" w:rsidRDefault="00B019DF" w:rsidP="00F82645">
      <w:pPr>
        <w:rPr>
          <w:rFonts w:ascii="Palatino Linotype" w:eastAsia="Arial Unicode MS" w:hAnsi="Palatino Linotype" w:cs="Arial Unicode MS"/>
          <w:sz w:val="28"/>
        </w:rPr>
        <w:sectPr w:rsidR="00B019DF" w:rsidRPr="00E72E54">
          <w:type w:val="continuous"/>
          <w:pgSz w:w="12240" w:h="15840"/>
          <w:pgMar w:top="1440" w:right="720" w:bottom="1440" w:left="1080" w:header="720" w:footer="720" w:gutter="0"/>
          <w:cols w:num="3" w:space="720"/>
          <w:docGrid w:linePitch="360"/>
        </w:sectPr>
      </w:pPr>
    </w:p>
    <w:p w:rsidR="00B019DF" w:rsidRPr="00E72E54" w:rsidRDefault="00B019DF" w:rsidP="00F82645">
      <w:pPr>
        <w:rPr>
          <w:rFonts w:ascii="Palatino Linotype" w:eastAsia="Arial Unicode MS" w:hAnsi="Palatino Linotype" w:cs="Arial Unicode MS"/>
          <w:sz w:val="28"/>
        </w:rPr>
      </w:pPr>
    </w:p>
    <w:p w:rsidR="00B019DF" w:rsidRPr="00E72E54" w:rsidRDefault="00B019DF" w:rsidP="00F82645">
      <w:pPr>
        <w:rPr>
          <w:rFonts w:ascii="Palatino Linotype" w:eastAsia="Arial Unicode MS" w:hAnsi="Palatino Linotype" w:cs="Arial Unicode MS"/>
          <w:sz w:val="28"/>
        </w:rPr>
      </w:pPr>
    </w:p>
    <w:p w:rsidR="00B019DF" w:rsidRPr="00E72E54" w:rsidRDefault="00B019DF" w:rsidP="00F82645">
      <w:pPr>
        <w:rPr>
          <w:rFonts w:ascii="Palatino Linotype" w:eastAsia="Arial Unicode MS" w:hAnsi="Palatino Linotype" w:cs="Arial Unicode MS"/>
          <w:sz w:val="28"/>
        </w:rPr>
        <w:sectPr w:rsidR="00B019DF" w:rsidRPr="00E72E54">
          <w:type w:val="continuous"/>
          <w:pgSz w:w="12240" w:h="15840"/>
          <w:pgMar w:top="1440" w:right="720" w:bottom="1440" w:left="1080" w:header="720" w:footer="720" w:gutter="0"/>
          <w:cols w:num="3" w:space="720"/>
          <w:docGrid w:linePitch="360"/>
        </w:sectPr>
      </w:pPr>
    </w:p>
    <w:p w:rsidR="00B019DF" w:rsidRPr="00E72E54" w:rsidRDefault="00B019DF" w:rsidP="00F82645">
      <w:pPr>
        <w:rPr>
          <w:rFonts w:ascii="Palatino Linotype" w:eastAsia="Arial Unicode MS" w:hAnsi="Palatino Linotype" w:cs="Arial Unicode MS"/>
          <w:sz w:val="28"/>
        </w:rPr>
      </w:pPr>
    </w:p>
    <w:p w:rsidR="00B019DF" w:rsidRDefault="00B019DF" w:rsidP="00F101AA">
      <w:pPr>
        <w:pStyle w:val="Header"/>
        <w:jc w:val="center"/>
        <w:rPr>
          <w:rFonts w:ascii="Calibri" w:hAnsi="Calibri"/>
        </w:rPr>
      </w:pPr>
      <w:r>
        <w:rPr>
          <w:rFonts w:ascii="Calibri" w:hAnsi="Calibri"/>
        </w:rPr>
        <w:t xml:space="preserve">Please keep this in the WRITING section of your notebook.  (Don’t panic, we probably won’t end up with 70 words, but I like to be prepared.  </w:t>
      </w:r>
      <w:r>
        <w:rPr>
          <w:rFonts w:ascii="Calibri" w:hAnsi="Calibri"/>
        </w:rPr>
        <w:sym w:font="Wingdings" w:char="F04A"/>
      </w:r>
      <w:r>
        <w:rPr>
          <w:rFonts w:ascii="Calibri" w:hAnsi="Calibri"/>
        </w:rPr>
        <w:t xml:space="preserve"> )</w:t>
      </w:r>
    </w:p>
    <w:p w:rsidR="00B019DF" w:rsidRPr="00E72E54" w:rsidRDefault="00B019DF" w:rsidP="00F82645">
      <w:pPr>
        <w:rPr>
          <w:rFonts w:ascii="Palatino Linotype" w:eastAsia="Arial Unicode MS" w:hAnsi="Palatino Linotype" w:cs="Arial Unicode MS"/>
          <w:sz w:val="28"/>
        </w:rPr>
        <w:sectPr w:rsidR="00B019DF" w:rsidRPr="00E72E54">
          <w:type w:val="continuous"/>
          <w:pgSz w:w="12240" w:h="15840"/>
          <w:pgMar w:top="1440" w:right="720" w:bottom="1440" w:left="1080" w:header="720" w:footer="720" w:gutter="0"/>
          <w:cols w:space="720"/>
          <w:docGrid w:linePitch="360"/>
        </w:sectPr>
      </w:pPr>
      <w:r w:rsidRPr="00E72E54">
        <w:rPr>
          <w:rFonts w:ascii="Palatino Linotype" w:eastAsia="Arial Unicode MS" w:hAnsi="Palatino Linotype" w:cs="Arial Unicode MS"/>
          <w:sz w:val="28"/>
        </w:rPr>
        <w:t xml:space="preserve">In addition to all of these words, you must also avoid slang words and phrases as well as contractions.  Remember, this is an academic essay, so you need to use appropriately formal language; however, don’t go Shakespeare on me. </w:t>
      </w:r>
      <w:r w:rsidRPr="00E72E54">
        <w:rPr>
          <w:rFonts w:ascii="Palatino Linotype" w:eastAsia="Arial Unicode MS" w:hAnsi="Palatino Linotype" w:cs="Arial Unicode MS"/>
          <w:sz w:val="28"/>
          <w:szCs w:val="28"/>
        </w:rPr>
        <w:sym w:font="Wingdings" w:char="F04A"/>
      </w:r>
    </w:p>
    <w:p w:rsidR="00B019DF" w:rsidRPr="00E72E54" w:rsidRDefault="00B019DF" w:rsidP="00F82645">
      <w:pPr>
        <w:rPr>
          <w:rFonts w:ascii="Palatino Linotype" w:eastAsia="Arial Unicode MS" w:hAnsi="Palatino Linotype" w:cs="Arial Unicode MS"/>
          <w:sz w:val="28"/>
        </w:rPr>
      </w:pPr>
    </w:p>
    <w:p w:rsidR="00B019DF" w:rsidRDefault="00B019DF" w:rsidP="00BA53E6">
      <w:pPr>
        <w:rPr>
          <w:sz w:val="26"/>
        </w:rPr>
      </w:pPr>
    </w:p>
    <w:p w:rsidR="00B019DF" w:rsidRDefault="00B019DF"/>
    <w:sectPr w:rsidR="00B019DF" w:rsidSect="00143486">
      <w:pgSz w:w="12240" w:h="15840"/>
      <w:pgMar w:top="72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9DF" w:rsidRDefault="00B019DF">
      <w:r>
        <w:separator/>
      </w:r>
    </w:p>
  </w:endnote>
  <w:endnote w:type="continuationSeparator" w:id="0">
    <w:p w:rsidR="00B019DF" w:rsidRDefault="00B01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Ps2OcuAe"/>
    <w:panose1 w:val="02020300000000000000"/>
    <w:charset w:val="88"/>
    <w:family w:val="roman"/>
    <w:pitch w:val="variable"/>
    <w:sig w:usb0="00000003" w:usb1="080E0000" w:usb2="00000016" w:usb3="00000000" w:csb0="00100001"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9DF" w:rsidRDefault="00B019DF">
      <w:r>
        <w:separator/>
      </w:r>
    </w:p>
  </w:footnote>
  <w:footnote w:type="continuationSeparator" w:id="0">
    <w:p w:rsidR="00B019DF" w:rsidRDefault="00B01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DF" w:rsidRDefault="00B019DF">
    <w:pPr>
      <w:pStyle w:val="Header"/>
      <w:jc w:val="center"/>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752"/>
    <w:multiLevelType w:val="hybridMultilevel"/>
    <w:tmpl w:val="BC92CA7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89D3DCF"/>
    <w:multiLevelType w:val="hybridMultilevel"/>
    <w:tmpl w:val="E5C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659BB"/>
    <w:multiLevelType w:val="hybridMultilevel"/>
    <w:tmpl w:val="63CE441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54F4AC4"/>
    <w:multiLevelType w:val="hybridMultilevel"/>
    <w:tmpl w:val="55480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D2262A1"/>
    <w:multiLevelType w:val="hybridMultilevel"/>
    <w:tmpl w:val="B930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492AB5"/>
    <w:multiLevelType w:val="hybridMultilevel"/>
    <w:tmpl w:val="436858B2"/>
    <w:lvl w:ilvl="0" w:tplc="0409000F">
      <w:start w:val="4"/>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EF17C2E"/>
    <w:multiLevelType w:val="hybridMultilevel"/>
    <w:tmpl w:val="6BB459E0"/>
    <w:lvl w:ilvl="0" w:tplc="F094FB5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6D371DA"/>
    <w:multiLevelType w:val="hybridMultilevel"/>
    <w:tmpl w:val="61FC5736"/>
    <w:lvl w:ilvl="0" w:tplc="FDFC34D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7EC46887"/>
    <w:multiLevelType w:val="hybridMultilevel"/>
    <w:tmpl w:val="2488C81E"/>
    <w:lvl w:ilvl="0" w:tplc="888CE2C4">
      <w:start w:val="1"/>
      <w:numFmt w:val="decimal"/>
      <w:lvlText w:val="%1."/>
      <w:lvlJc w:val="left"/>
      <w:pPr>
        <w:tabs>
          <w:tab w:val="num" w:pos="540"/>
        </w:tabs>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EC1"/>
    <w:rsid w:val="000D293D"/>
    <w:rsid w:val="00143486"/>
    <w:rsid w:val="00230EDB"/>
    <w:rsid w:val="002D37F9"/>
    <w:rsid w:val="003A2FDA"/>
    <w:rsid w:val="003E683C"/>
    <w:rsid w:val="00454C5B"/>
    <w:rsid w:val="004B4221"/>
    <w:rsid w:val="004B7909"/>
    <w:rsid w:val="00513A3E"/>
    <w:rsid w:val="00520D78"/>
    <w:rsid w:val="00540EC1"/>
    <w:rsid w:val="005E13F0"/>
    <w:rsid w:val="005E6647"/>
    <w:rsid w:val="0061224E"/>
    <w:rsid w:val="00693A1E"/>
    <w:rsid w:val="00736882"/>
    <w:rsid w:val="00757D6E"/>
    <w:rsid w:val="007E43D3"/>
    <w:rsid w:val="008003C5"/>
    <w:rsid w:val="0084580B"/>
    <w:rsid w:val="00881236"/>
    <w:rsid w:val="008B2D62"/>
    <w:rsid w:val="008F3972"/>
    <w:rsid w:val="00A341C9"/>
    <w:rsid w:val="00A43C4B"/>
    <w:rsid w:val="00A92F7E"/>
    <w:rsid w:val="00A95B82"/>
    <w:rsid w:val="00B019DF"/>
    <w:rsid w:val="00B503B3"/>
    <w:rsid w:val="00BA53E6"/>
    <w:rsid w:val="00D0165E"/>
    <w:rsid w:val="00D12542"/>
    <w:rsid w:val="00D25D1A"/>
    <w:rsid w:val="00DA4B64"/>
    <w:rsid w:val="00DD1B70"/>
    <w:rsid w:val="00DE6221"/>
    <w:rsid w:val="00E05D32"/>
    <w:rsid w:val="00E65CD7"/>
    <w:rsid w:val="00E72E54"/>
    <w:rsid w:val="00EA672D"/>
    <w:rsid w:val="00ED2354"/>
    <w:rsid w:val="00F101AA"/>
    <w:rsid w:val="00F774A8"/>
    <w:rsid w:val="00F82645"/>
    <w:rsid w:val="00FA16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EC1"/>
    <w:rPr>
      <w:sz w:val="24"/>
      <w:szCs w:val="24"/>
    </w:rPr>
  </w:style>
  <w:style w:type="paragraph" w:styleId="Heading1">
    <w:name w:val="heading 1"/>
    <w:basedOn w:val="Normal"/>
    <w:next w:val="Normal"/>
    <w:link w:val="Heading1Char"/>
    <w:uiPriority w:val="99"/>
    <w:qFormat/>
    <w:rsid w:val="00540EC1"/>
    <w:pPr>
      <w:keepNext/>
      <w:outlineLvl w:val="0"/>
    </w:pPr>
    <w:rPr>
      <w:b/>
      <w:bCs/>
    </w:rPr>
  </w:style>
  <w:style w:type="paragraph" w:styleId="Heading2">
    <w:name w:val="heading 2"/>
    <w:basedOn w:val="Normal"/>
    <w:next w:val="Normal"/>
    <w:link w:val="Heading2Char"/>
    <w:uiPriority w:val="99"/>
    <w:qFormat/>
    <w:locked/>
    <w:rsid w:val="00BA53E6"/>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EC1"/>
    <w:rPr>
      <w:rFonts w:eastAsia="Times New Roman" w:cs="Times New Roman"/>
      <w:b/>
      <w:bCs/>
      <w:sz w:val="24"/>
      <w:szCs w:val="24"/>
      <w:lang w:eastAsia="en-US"/>
    </w:rPr>
  </w:style>
  <w:style w:type="character" w:customStyle="1" w:styleId="Heading2Char">
    <w:name w:val="Heading 2 Char"/>
    <w:basedOn w:val="DefaultParagraphFont"/>
    <w:link w:val="Heading2"/>
    <w:uiPriority w:val="99"/>
    <w:semiHidden/>
    <w:locked/>
    <w:rsid w:val="00757D6E"/>
    <w:rPr>
      <w:rFonts w:ascii="Cambria" w:hAnsi="Cambria" w:cs="Times New Roman"/>
      <w:b/>
      <w:bCs/>
      <w:i/>
      <w:iCs/>
      <w:sz w:val="28"/>
      <w:szCs w:val="28"/>
    </w:rPr>
  </w:style>
  <w:style w:type="paragraph" w:styleId="Title">
    <w:name w:val="Title"/>
    <w:basedOn w:val="Normal"/>
    <w:link w:val="TitleChar"/>
    <w:uiPriority w:val="99"/>
    <w:qFormat/>
    <w:rsid w:val="00540EC1"/>
    <w:pPr>
      <w:jc w:val="center"/>
    </w:pPr>
    <w:rPr>
      <w:b/>
      <w:bCs/>
      <w:sz w:val="20"/>
    </w:rPr>
  </w:style>
  <w:style w:type="character" w:customStyle="1" w:styleId="TitleChar">
    <w:name w:val="Title Char"/>
    <w:basedOn w:val="DefaultParagraphFont"/>
    <w:link w:val="Title"/>
    <w:uiPriority w:val="99"/>
    <w:locked/>
    <w:rsid w:val="00540EC1"/>
    <w:rPr>
      <w:rFonts w:eastAsia="Times New Roman" w:cs="Times New Roman"/>
      <w:b/>
      <w:bCs/>
      <w:sz w:val="24"/>
      <w:szCs w:val="24"/>
      <w:lang w:eastAsia="en-US"/>
    </w:rPr>
  </w:style>
  <w:style w:type="paragraph" w:styleId="BodyText">
    <w:name w:val="Body Text"/>
    <w:basedOn w:val="Normal"/>
    <w:link w:val="BodyTextChar"/>
    <w:uiPriority w:val="99"/>
    <w:semiHidden/>
    <w:rsid w:val="00540EC1"/>
    <w:rPr>
      <w:sz w:val="20"/>
    </w:rPr>
  </w:style>
  <w:style w:type="character" w:customStyle="1" w:styleId="BodyTextChar">
    <w:name w:val="Body Text Char"/>
    <w:basedOn w:val="DefaultParagraphFont"/>
    <w:link w:val="BodyText"/>
    <w:uiPriority w:val="99"/>
    <w:semiHidden/>
    <w:locked/>
    <w:rsid w:val="00540EC1"/>
    <w:rPr>
      <w:rFonts w:eastAsia="Times New Roman" w:cs="Times New Roman"/>
      <w:sz w:val="24"/>
      <w:szCs w:val="24"/>
      <w:lang w:eastAsia="en-US"/>
    </w:rPr>
  </w:style>
  <w:style w:type="paragraph" w:styleId="ListParagraph">
    <w:name w:val="List Paragraph"/>
    <w:basedOn w:val="Normal"/>
    <w:uiPriority w:val="99"/>
    <w:qFormat/>
    <w:rsid w:val="00540EC1"/>
    <w:pPr>
      <w:spacing w:after="200" w:line="276" w:lineRule="auto"/>
      <w:ind w:left="720"/>
      <w:contextualSpacing/>
    </w:pPr>
    <w:rPr>
      <w:rFonts w:ascii="Calibri" w:hAnsi="Calibri"/>
      <w:sz w:val="22"/>
      <w:szCs w:val="22"/>
      <w:lang w:eastAsia="zh-CN"/>
    </w:rPr>
  </w:style>
  <w:style w:type="paragraph" w:styleId="BodyTextIndent">
    <w:name w:val="Body Text Indent"/>
    <w:basedOn w:val="Normal"/>
    <w:link w:val="BodyTextIndentChar"/>
    <w:uiPriority w:val="99"/>
    <w:rsid w:val="00BA53E6"/>
    <w:pPr>
      <w:spacing w:after="120"/>
      <w:ind w:left="360"/>
    </w:pPr>
  </w:style>
  <w:style w:type="character" w:customStyle="1" w:styleId="BodyTextIndentChar">
    <w:name w:val="Body Text Indent Char"/>
    <w:basedOn w:val="DefaultParagraphFont"/>
    <w:link w:val="BodyTextIndent"/>
    <w:uiPriority w:val="99"/>
    <w:semiHidden/>
    <w:locked/>
    <w:rsid w:val="00757D6E"/>
    <w:rPr>
      <w:rFonts w:cs="Times New Roman"/>
      <w:sz w:val="24"/>
      <w:szCs w:val="24"/>
    </w:rPr>
  </w:style>
  <w:style w:type="paragraph" w:styleId="Header">
    <w:name w:val="header"/>
    <w:basedOn w:val="Normal"/>
    <w:link w:val="HeaderChar"/>
    <w:uiPriority w:val="99"/>
    <w:rsid w:val="00F82645"/>
    <w:pPr>
      <w:tabs>
        <w:tab w:val="center" w:pos="4320"/>
        <w:tab w:val="right" w:pos="8640"/>
      </w:tabs>
    </w:pPr>
  </w:style>
  <w:style w:type="character" w:customStyle="1" w:styleId="HeaderChar">
    <w:name w:val="Header Char"/>
    <w:basedOn w:val="DefaultParagraphFont"/>
    <w:link w:val="Header"/>
    <w:uiPriority w:val="99"/>
    <w:semiHidden/>
    <w:rsid w:val="002E4229"/>
    <w:rPr>
      <w:sz w:val="24"/>
      <w:szCs w:val="24"/>
    </w:rPr>
  </w:style>
  <w:style w:type="paragraph" w:styleId="Footer">
    <w:name w:val="footer"/>
    <w:basedOn w:val="Normal"/>
    <w:link w:val="FooterChar"/>
    <w:uiPriority w:val="99"/>
    <w:rsid w:val="00F101AA"/>
    <w:pPr>
      <w:tabs>
        <w:tab w:val="center" w:pos="4320"/>
        <w:tab w:val="right" w:pos="8640"/>
      </w:tabs>
    </w:pPr>
  </w:style>
  <w:style w:type="character" w:customStyle="1" w:styleId="FooterChar">
    <w:name w:val="Footer Char"/>
    <w:basedOn w:val="DefaultParagraphFont"/>
    <w:link w:val="Footer"/>
    <w:uiPriority w:val="99"/>
    <w:semiHidden/>
    <w:rsid w:val="002E422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3740</Words>
  <Characters>21321</Characters>
  <Application>Microsoft Office Outlook</Application>
  <DocSecurity>0</DocSecurity>
  <Lines>0</Lines>
  <Paragraphs>0</Paragraphs>
  <ScaleCrop>false</ScaleCrop>
  <Company>Gilbert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ENGLISH</dc:title>
  <dc:subject/>
  <dc:creator>Technology Services</dc:creator>
  <cp:keywords/>
  <dc:description/>
  <cp:lastModifiedBy>INFORMATION SYSTEMS</cp:lastModifiedBy>
  <cp:revision>2</cp:revision>
  <cp:lastPrinted>2012-08-27T19:13:00Z</cp:lastPrinted>
  <dcterms:created xsi:type="dcterms:W3CDTF">2012-08-27T21:41:00Z</dcterms:created>
  <dcterms:modified xsi:type="dcterms:W3CDTF">2012-08-27T21:41:00Z</dcterms:modified>
</cp:coreProperties>
</file>